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C735" w14:textId="378A6133" w:rsidR="009943ED" w:rsidRDefault="009A59B4" w:rsidP="008771A7">
      <w:pPr>
        <w:pStyle w:val="Titel"/>
        <w:spacing w:after="60"/>
        <w:jc w:val="center"/>
      </w:pPr>
      <w:r>
        <w:t>Anmeld</w:t>
      </w:r>
      <w:r w:rsidR="00E47BBA">
        <w:t>eformular</w:t>
      </w:r>
    </w:p>
    <w:p w14:paraId="6F7D9547" w14:textId="77777777" w:rsidR="00F20B12" w:rsidRDefault="00F20B12" w:rsidP="008771A7">
      <w:pPr>
        <w:spacing w:after="60" w:line="240" w:lineRule="auto"/>
      </w:pPr>
    </w:p>
    <w:p w14:paraId="3AA40B4E" w14:textId="5CF649E4" w:rsidR="009A59B4" w:rsidRPr="00F20B12" w:rsidRDefault="00F20B12" w:rsidP="008771A7">
      <w:pPr>
        <w:spacing w:after="60" w:line="240" w:lineRule="auto"/>
        <w:rPr>
          <w:sz w:val="28"/>
          <w:szCs w:val="28"/>
        </w:rPr>
      </w:pPr>
      <w:r w:rsidRPr="00F20B12">
        <w:rPr>
          <w:sz w:val="28"/>
          <w:szCs w:val="28"/>
        </w:rPr>
        <w:t xml:space="preserve">Schicke uns bitte das ausgefüllte Formular an: </w:t>
      </w:r>
      <w:hyperlink r:id="rId8" w:history="1">
        <w:r w:rsidRPr="00F20B12">
          <w:rPr>
            <w:rStyle w:val="Hyperlink"/>
            <w:b/>
            <w:bCs/>
            <w:color w:val="C40065"/>
            <w:sz w:val="28"/>
            <w:szCs w:val="28"/>
          </w:rPr>
          <w:t>info@</w:t>
        </w:r>
        <w:r w:rsidRPr="00F20B12">
          <w:rPr>
            <w:rStyle w:val="Hyperlink"/>
            <w:b/>
            <w:bCs/>
            <w:color w:val="C40065"/>
            <w:sz w:val="28"/>
            <w:szCs w:val="28"/>
          </w:rPr>
          <w:t>w</w:t>
        </w:r>
        <w:r w:rsidRPr="00F20B12">
          <w:rPr>
            <w:rStyle w:val="Hyperlink"/>
            <w:b/>
            <w:bCs/>
            <w:color w:val="C40065"/>
            <w:sz w:val="28"/>
            <w:szCs w:val="28"/>
          </w:rPr>
          <w:t>edelwerk.com</w:t>
        </w:r>
      </w:hyperlink>
    </w:p>
    <w:p w14:paraId="36F39228" w14:textId="59C5073E" w:rsidR="00E47BBA" w:rsidRDefault="00E47BBA" w:rsidP="00F20B12">
      <w:pPr>
        <w:pStyle w:val="berschrift2"/>
        <w:spacing w:before="120"/>
      </w:pPr>
      <w:r w:rsidRPr="00F20B12">
        <w:t>Leistung</w:t>
      </w:r>
    </w:p>
    <w:p w14:paraId="42527B04" w14:textId="6B43F168" w:rsidR="009A59B4" w:rsidRDefault="00E47BBA" w:rsidP="008771A7">
      <w:pPr>
        <w:spacing w:after="60" w:line="240" w:lineRule="auto"/>
      </w:pPr>
      <w:r>
        <w:t>Wähle die gewünschte Leistung</w:t>
      </w:r>
      <w:r w:rsidR="004F7FFE">
        <w:t xml:space="preserve">: </w:t>
      </w:r>
      <w:r w:rsidRPr="00E47BBA">
        <w:t xml:space="preserve"> </w:t>
      </w:r>
      <w:sdt>
        <w:sdtPr>
          <w:alias w:val="Leistung"/>
          <w:tag w:val="Leistung"/>
          <w:id w:val="-707181455"/>
          <w:lock w:val="sdtLocked"/>
          <w:placeholder>
            <w:docPart w:val="A05A2A54D25D4D019FDD0A18493C15BA"/>
          </w:placeholder>
          <w:showingPlcHdr/>
          <w:comboBox>
            <w:listItem w:value="Wählen Sie ein Element aus."/>
            <w:listItem w:displayText="Agility Anfänger" w:value="Agility Anfänger"/>
            <w:listItem w:displayText="Agility Fortgeschrittene" w:value="Agility Fortgeschrittene"/>
            <w:listItem w:displayText="Trick-Training" w:value="Trick-Training"/>
            <w:listItem w:displayText="Train the brain" w:value="Train the brain"/>
            <w:listItem w:displayText="Youngster-Kurs" w:value="Youngster-Kurs"/>
            <w:listItem w:displayText="Hunde-Volksschule" w:value="Hunde-Volksschule"/>
            <w:listItem w:displayText="Hunde-Gymnasium" w:value="Hunde-Gymnasium"/>
            <w:listItem w:displayText="Einzeltraining-Folgestunde" w:value="Einzeltraining-Folgestunde"/>
            <w:listItem w:displayText="Einzeltraining-Erstgespräch" w:value="Einzeltraining-Erstgespräch"/>
            <w:listItem w:displayText="Anti-Giftködertraining" w:value="Anti-Giftködertraining"/>
            <w:listItem w:displayText="Rückruf-Kurs" w:value="Rückruf-Kurs"/>
            <w:listItem w:displayText="Medical-Training" w:value="Medical-Training"/>
          </w:comboBox>
        </w:sdtPr>
        <w:sdtContent>
          <w:r w:rsidR="00A93594" w:rsidRPr="00B259C2">
            <w:rPr>
              <w:rStyle w:val="Platzhaltertext"/>
            </w:rPr>
            <w:t>Wählen Sie ein Element aus.</w:t>
          </w:r>
        </w:sdtContent>
      </w:sdt>
      <w:r>
        <w:t>:</w:t>
      </w:r>
      <w:r w:rsidRPr="00E47BBA">
        <w:t xml:space="preserve"> </w:t>
      </w:r>
    </w:p>
    <w:p w14:paraId="59B4DB28" w14:textId="77777777" w:rsidR="009A59B4" w:rsidRDefault="009A59B4" w:rsidP="008771A7">
      <w:pPr>
        <w:spacing w:after="60" w:line="240" w:lineRule="auto"/>
      </w:pPr>
    </w:p>
    <w:p w14:paraId="0A4866B3" w14:textId="77777777" w:rsidR="009A59B4" w:rsidRDefault="009A59B4" w:rsidP="008771A7">
      <w:pPr>
        <w:spacing w:after="60" w:line="240" w:lineRule="auto"/>
        <w:sectPr w:rsidR="009A59B4" w:rsidSect="008771A7">
          <w:footerReference w:type="default" r:id="rId9"/>
          <w:pgSz w:w="12240" w:h="15840"/>
          <w:pgMar w:top="426" w:right="758" w:bottom="993" w:left="709" w:header="720" w:footer="254" w:gutter="0"/>
          <w:cols w:space="720"/>
          <w:docGrid w:linePitch="360"/>
        </w:sectPr>
      </w:pPr>
    </w:p>
    <w:p w14:paraId="16989A5A" w14:textId="77777777" w:rsidR="009A59B4" w:rsidRDefault="009A59B4" w:rsidP="008771A7">
      <w:pPr>
        <w:pStyle w:val="berschrift2"/>
        <w:spacing w:before="0" w:after="60" w:line="240" w:lineRule="auto"/>
      </w:pPr>
      <w:r>
        <w:t>Deine Daten</w:t>
      </w:r>
    </w:p>
    <w:p w14:paraId="77662072" w14:textId="4853395C" w:rsidR="009A59B4" w:rsidRDefault="009A59B4" w:rsidP="00F9289D">
      <w:pPr>
        <w:spacing w:after="0"/>
      </w:pPr>
      <w:r>
        <w:t>Vor- und Nachname</w:t>
      </w:r>
      <w:r w:rsidR="00F9289D">
        <w:t xml:space="preserve">: </w:t>
      </w:r>
      <w:sdt>
        <w:sdtPr>
          <w:id w:val="-1024392420"/>
          <w:placeholder>
            <w:docPart w:val="E97BDA5115AA420B8FA101AEF1662587"/>
          </w:placeholder>
          <w:showingPlcHdr/>
          <w:text/>
        </w:sdtPr>
        <w:sdtContent>
          <w:r w:rsidR="00F9289D" w:rsidRPr="00AE7DC1">
            <w:rPr>
              <w:color w:val="BFBFBF" w:themeColor="background1" w:themeShade="BF"/>
            </w:rPr>
            <w:t>Hier klicken</w:t>
          </w:r>
        </w:sdtContent>
      </w:sdt>
    </w:p>
    <w:p w14:paraId="23F7A6A2" w14:textId="22BE937B" w:rsidR="009A59B4" w:rsidRDefault="009A59B4" w:rsidP="008771A7">
      <w:pPr>
        <w:spacing w:after="60" w:line="240" w:lineRule="auto"/>
      </w:pPr>
      <w:r>
        <w:t>Straße und Nr.:</w:t>
      </w:r>
      <w:r w:rsidR="00AE7DC1">
        <w:t xml:space="preserve"> </w:t>
      </w:r>
      <w:sdt>
        <w:sdtPr>
          <w:id w:val="-1148578444"/>
          <w:placeholder>
            <w:docPart w:val="319DB390760A4D3F97EDB258A6E5F68F"/>
          </w:placeholder>
          <w:showingPlcHdr/>
          <w:text/>
        </w:sdtPr>
        <w:sdtContent>
          <w:r w:rsidR="00AE7DC1" w:rsidRPr="00AE7DC1">
            <w:rPr>
              <w:color w:val="BFBFBF" w:themeColor="background1" w:themeShade="BF"/>
            </w:rPr>
            <w:t>Hier klicken</w:t>
          </w:r>
        </w:sdtContent>
      </w:sdt>
    </w:p>
    <w:p w14:paraId="6EC05A02" w14:textId="0DC7213B" w:rsidR="009A59B4" w:rsidRDefault="009A59B4" w:rsidP="008771A7">
      <w:pPr>
        <w:spacing w:after="60" w:line="240" w:lineRule="auto"/>
      </w:pPr>
      <w:r>
        <w:t>PLZ und Ort:</w:t>
      </w:r>
      <w:r w:rsidR="00AE7DC1" w:rsidRPr="00AE7DC1">
        <w:t xml:space="preserve"> </w:t>
      </w:r>
      <w:sdt>
        <w:sdtPr>
          <w:id w:val="-1485856462"/>
          <w:placeholder>
            <w:docPart w:val="45403D4133254F409E11EF4AF7BEB20C"/>
          </w:placeholder>
          <w:showingPlcHdr/>
          <w:text/>
        </w:sdtPr>
        <w:sdtContent>
          <w:r w:rsidR="00AE7DC1" w:rsidRPr="00AE7DC1">
            <w:rPr>
              <w:color w:val="BFBFBF" w:themeColor="background1" w:themeShade="BF"/>
            </w:rPr>
            <w:t>Hier klicken</w:t>
          </w:r>
        </w:sdtContent>
      </w:sdt>
    </w:p>
    <w:p w14:paraId="6449F1AA" w14:textId="1C0ECB8A" w:rsidR="009A59B4" w:rsidRDefault="009A59B4" w:rsidP="008771A7">
      <w:pPr>
        <w:spacing w:after="60" w:line="240" w:lineRule="auto"/>
      </w:pPr>
      <w:r>
        <w:t>Telefonnummer:</w:t>
      </w:r>
      <w:r w:rsidR="00AE7DC1">
        <w:t xml:space="preserve"> </w:t>
      </w:r>
      <w:sdt>
        <w:sdtPr>
          <w:id w:val="783163714"/>
          <w:placeholder>
            <w:docPart w:val="6F699FF0BE1F46EDB39FA7FE4363B346"/>
          </w:placeholder>
          <w:showingPlcHdr/>
          <w:text/>
        </w:sdtPr>
        <w:sdtContent>
          <w:r w:rsidR="00AE7DC1" w:rsidRPr="00AE7DC1">
            <w:rPr>
              <w:color w:val="BFBFBF" w:themeColor="background1" w:themeShade="BF"/>
            </w:rPr>
            <w:t>Hier klicken</w:t>
          </w:r>
        </w:sdtContent>
      </w:sdt>
    </w:p>
    <w:p w14:paraId="03C8F92D" w14:textId="719A8A3B" w:rsidR="009A59B4" w:rsidRPr="009A59B4" w:rsidRDefault="009A59B4" w:rsidP="008771A7">
      <w:pPr>
        <w:spacing w:after="60" w:line="240" w:lineRule="auto"/>
        <w:rPr>
          <w:rStyle w:val="berschrift2Zchn"/>
        </w:rPr>
      </w:pPr>
      <w:r>
        <w:t>E-Mailadresse:</w:t>
      </w:r>
      <w:r w:rsidR="00AE7DC1">
        <w:t xml:space="preserve"> </w:t>
      </w:r>
      <w:sdt>
        <w:sdtPr>
          <w:id w:val="-334769274"/>
          <w:placeholder>
            <w:docPart w:val="877397777CE84DB58A91F468508A46B9"/>
          </w:placeholder>
          <w:showingPlcHdr/>
          <w:text/>
        </w:sdtPr>
        <w:sdtContent>
          <w:r w:rsidR="00AE7DC1" w:rsidRPr="00AE7DC1">
            <w:rPr>
              <w:color w:val="BFBFBF" w:themeColor="background1" w:themeShade="BF"/>
            </w:rPr>
            <w:t>Hier klicken</w:t>
          </w:r>
        </w:sdtContent>
      </w:sdt>
      <w:r w:rsidR="00AE7DC1">
        <w:t xml:space="preserve"> </w:t>
      </w:r>
      <w:r>
        <w:br w:type="column"/>
      </w:r>
      <w:r w:rsidRPr="009A59B4">
        <w:rPr>
          <w:rStyle w:val="berschrift2Zchn"/>
        </w:rPr>
        <w:t>Daten deine</w:t>
      </w:r>
      <w:r w:rsidR="008771A7">
        <w:rPr>
          <w:rStyle w:val="berschrift2Zchn"/>
        </w:rPr>
        <w:t>s</w:t>
      </w:r>
      <w:r w:rsidRPr="009A59B4">
        <w:rPr>
          <w:rStyle w:val="berschrift2Zchn"/>
        </w:rPr>
        <w:t xml:space="preserve"> Hund</w:t>
      </w:r>
      <w:r w:rsidR="008771A7">
        <w:rPr>
          <w:rStyle w:val="berschrift2Zchn"/>
        </w:rPr>
        <w:t>es</w:t>
      </w:r>
      <w:r w:rsidRPr="009A59B4">
        <w:rPr>
          <w:rStyle w:val="berschrift2Zchn"/>
        </w:rPr>
        <w:t>:</w:t>
      </w:r>
    </w:p>
    <w:p w14:paraId="500BF4D6" w14:textId="75ADA6D1" w:rsidR="009A59B4" w:rsidRDefault="009A59B4" w:rsidP="008771A7">
      <w:pPr>
        <w:spacing w:after="60" w:line="240" w:lineRule="auto"/>
      </w:pPr>
      <w:r>
        <w:t xml:space="preserve">Geschlecht: </w:t>
      </w:r>
      <w:sdt>
        <w:sdtPr>
          <w:id w:val="-1364048850"/>
          <w14:checkbox>
            <w14:checked w14:val="0"/>
            <w14:checkedState w14:val="2612" w14:font="MS Gothic"/>
            <w14:uncheckedState w14:val="2610" w14:font="MS Gothic"/>
          </w14:checkbox>
        </w:sdtPr>
        <w:sdtContent>
          <w:r w:rsidR="004B01E5">
            <w:rPr>
              <w:rFonts w:ascii="MS Gothic" w:eastAsia="MS Gothic" w:hAnsi="MS Gothic" w:hint="eastAsia"/>
            </w:rPr>
            <w:t>☐</w:t>
          </w:r>
        </w:sdtContent>
      </w:sdt>
      <w:r>
        <w:t xml:space="preserve"> m</w:t>
      </w:r>
      <w:r>
        <w:tab/>
      </w:r>
      <w:sdt>
        <w:sdtPr>
          <w:id w:val="-801765268"/>
          <w14:checkbox>
            <w14:checked w14:val="0"/>
            <w14:checkedState w14:val="2612" w14:font="MS Gothic"/>
            <w14:uncheckedState w14:val="2610" w14:font="MS Gothic"/>
          </w14:checkbox>
        </w:sdtPr>
        <w:sdtContent>
          <w:r w:rsidR="004B01E5">
            <w:rPr>
              <w:rFonts w:ascii="MS Gothic" w:eastAsia="MS Gothic" w:hAnsi="MS Gothic" w:hint="eastAsia"/>
            </w:rPr>
            <w:t>☐</w:t>
          </w:r>
        </w:sdtContent>
      </w:sdt>
      <w:r>
        <w:t xml:space="preserve"> w</w:t>
      </w:r>
      <w:r>
        <w:tab/>
      </w:r>
      <w:sdt>
        <w:sdtPr>
          <w:id w:val="-1070109280"/>
          <w14:checkbox>
            <w14:checked w14:val="0"/>
            <w14:checkedState w14:val="2612" w14:font="MS Gothic"/>
            <w14:uncheckedState w14:val="2610" w14:font="MS Gothic"/>
          </w14:checkbox>
        </w:sdtPr>
        <w:sdtContent>
          <w:r w:rsidR="004B01E5">
            <w:rPr>
              <w:rFonts w:ascii="MS Gothic" w:eastAsia="MS Gothic" w:hAnsi="MS Gothic" w:hint="eastAsia"/>
            </w:rPr>
            <w:t>☐</w:t>
          </w:r>
        </w:sdtContent>
      </w:sdt>
      <w:r>
        <w:t xml:space="preserve"> kastriert</w:t>
      </w:r>
    </w:p>
    <w:p w14:paraId="75BC8623" w14:textId="0AEF7647" w:rsidR="009A59B4" w:rsidRDefault="009A59B4" w:rsidP="008771A7">
      <w:pPr>
        <w:spacing w:after="60" w:line="240" w:lineRule="auto"/>
      </w:pPr>
      <w:r>
        <w:t>Name des Hundes:</w:t>
      </w:r>
      <w:r w:rsidR="00AE7DC1">
        <w:t xml:space="preserve"> </w:t>
      </w:r>
      <w:sdt>
        <w:sdtPr>
          <w:id w:val="-674102130"/>
          <w:placeholder>
            <w:docPart w:val="93D67B6819A24D908C9CF4655270C0EF"/>
          </w:placeholder>
          <w:showingPlcHdr/>
          <w:text/>
        </w:sdtPr>
        <w:sdtContent>
          <w:r w:rsidR="00AE7DC1" w:rsidRPr="00AE7DC1">
            <w:rPr>
              <w:color w:val="BFBFBF" w:themeColor="background1" w:themeShade="BF"/>
            </w:rPr>
            <w:t>Hier klicken</w:t>
          </w:r>
        </w:sdtContent>
      </w:sdt>
    </w:p>
    <w:p w14:paraId="5C72E918" w14:textId="2FE59765" w:rsidR="009A59B4" w:rsidRDefault="009A59B4" w:rsidP="008771A7">
      <w:pPr>
        <w:spacing w:after="60" w:line="240" w:lineRule="auto"/>
      </w:pPr>
      <w:r>
        <w:t>Geburtsdatum des Hundes:</w:t>
      </w:r>
      <w:r w:rsidR="00AE7DC1">
        <w:t xml:space="preserve"> </w:t>
      </w:r>
      <w:sdt>
        <w:sdtPr>
          <w:id w:val="1412424084"/>
          <w:placeholder>
            <w:docPart w:val="6F1941E9DF5542E281B6F2B25EB28990"/>
          </w:placeholder>
          <w:showingPlcHdr/>
          <w:text/>
        </w:sdtPr>
        <w:sdtContent>
          <w:r w:rsidR="00AE7DC1" w:rsidRPr="00AE7DC1">
            <w:rPr>
              <w:color w:val="BFBFBF" w:themeColor="background1" w:themeShade="BF"/>
            </w:rPr>
            <w:t>Hier klicken</w:t>
          </w:r>
        </w:sdtContent>
      </w:sdt>
    </w:p>
    <w:p w14:paraId="3F652BA4" w14:textId="79F46542" w:rsidR="009A59B4" w:rsidRDefault="009A59B4" w:rsidP="008771A7">
      <w:pPr>
        <w:spacing w:after="60" w:line="240" w:lineRule="auto"/>
      </w:pPr>
      <w:r>
        <w:t>Rasse:</w:t>
      </w:r>
      <w:r w:rsidR="00AE7DC1">
        <w:t xml:space="preserve"> </w:t>
      </w:r>
      <w:sdt>
        <w:sdtPr>
          <w:id w:val="854857414"/>
          <w:placeholder>
            <w:docPart w:val="B23509C9E6DB4CFDAADAB2AE5E59A7D8"/>
          </w:placeholder>
          <w:showingPlcHdr/>
          <w:text/>
        </w:sdtPr>
        <w:sdtContent>
          <w:r w:rsidR="00AE7DC1" w:rsidRPr="00AE7DC1">
            <w:rPr>
              <w:color w:val="BFBFBF" w:themeColor="background1" w:themeShade="BF"/>
            </w:rPr>
            <w:t>Hier klicken</w:t>
          </w:r>
        </w:sdtContent>
      </w:sdt>
    </w:p>
    <w:p w14:paraId="0F0079DA" w14:textId="6769EE93" w:rsidR="009A59B4" w:rsidRDefault="004F7FFE" w:rsidP="008771A7">
      <w:pPr>
        <w:spacing w:after="60" w:line="240" w:lineRule="auto"/>
      </w:pPr>
      <w:r>
        <w:t xml:space="preserve">Verträglichkeit: </w:t>
      </w:r>
      <w:r w:rsidRPr="00E47BBA">
        <w:t xml:space="preserve"> </w:t>
      </w:r>
      <w:sdt>
        <w:sdtPr>
          <w:alias w:val="Verträglichkeit"/>
          <w:tag w:val="Leistung"/>
          <w:id w:val="1867241305"/>
          <w:lock w:val="sdtLocked"/>
          <w:placeholder>
            <w:docPart w:val="DA3D9013D2294649A04598984B6A9F80"/>
          </w:placeholder>
          <w:showingPlcHdr/>
          <w:comboBox>
            <w:listItem w:value="Wählen Sie ein Element aus."/>
            <w:listItem w:displayText="Verträglich mit allen Hunden" w:value="Verträglich mit allen Hunden"/>
            <w:listItem w:displayText="Verträglich mit den meisten Hunden" w:value="Verträglich mit den meisten Hunden"/>
            <w:listItem w:displayText="Verträglich nur mit Rüden" w:value="Verträglich nur mit Rüden"/>
            <w:listItem w:displayText="Verträglich nur mit Hündinnen" w:value="Verträglich nur mit Hündinnen"/>
            <w:listItem w:displayText="Unverträglich" w:value="Unverträglich"/>
          </w:comboBox>
        </w:sdtPr>
        <w:sdtContent>
          <w:r w:rsidRPr="00B259C2">
            <w:rPr>
              <w:rStyle w:val="Platzhaltertext"/>
            </w:rPr>
            <w:t>Wählen Sie ein Element aus.</w:t>
          </w:r>
        </w:sdtContent>
      </w:sdt>
      <w:r>
        <w:t>:</w:t>
      </w:r>
      <w:r w:rsidRPr="00E47BBA">
        <w:t xml:space="preserve"> </w:t>
      </w:r>
    </w:p>
    <w:p w14:paraId="27E5EA8D" w14:textId="77777777" w:rsidR="009A59B4" w:rsidRDefault="009A59B4" w:rsidP="008771A7">
      <w:pPr>
        <w:spacing w:after="60" w:line="240" w:lineRule="auto"/>
      </w:pPr>
    </w:p>
    <w:p w14:paraId="204F5FBD" w14:textId="2630597D" w:rsidR="004F7FFE" w:rsidRDefault="004F7FFE" w:rsidP="008771A7">
      <w:pPr>
        <w:spacing w:after="60" w:line="240" w:lineRule="auto"/>
        <w:sectPr w:rsidR="004F7FFE" w:rsidSect="008771A7">
          <w:type w:val="continuous"/>
          <w:pgSz w:w="12240" w:h="15840"/>
          <w:pgMar w:top="426" w:right="758" w:bottom="993" w:left="709" w:header="720" w:footer="254" w:gutter="0"/>
          <w:cols w:num="2" w:space="720"/>
          <w:docGrid w:linePitch="360"/>
        </w:sectPr>
      </w:pPr>
    </w:p>
    <w:p w14:paraId="20188A56" w14:textId="3106C273" w:rsidR="009A59B4" w:rsidRDefault="009A59B4" w:rsidP="00AE7DC1">
      <w:r w:rsidRPr="009A59B4">
        <w:t>Bitte gib hier</w:t>
      </w:r>
      <w:r w:rsidR="004F7FFE">
        <w:t xml:space="preserve"> an, was du uns sonst noch über dich und einen Hund mitteilen möchtest. Hier </w:t>
      </w:r>
      <w:proofErr w:type="gramStart"/>
      <w:r w:rsidR="004F7FFE">
        <w:t>kann</w:t>
      </w:r>
      <w:proofErr w:type="gramEnd"/>
      <w:r w:rsidR="004F7FFE">
        <w:t xml:space="preserve"> du auch den Ausbildungsstand deines Hundes (Anfänger/Fortgeschrittener) angeben, aber auch, falls du ggf. mit einem zweiten Hund/zweiten Teilnehmer kommen möchtest. Falls du einen Gutschein hast, gib hier bitte die Gutscheinnummer bekannt:</w:t>
      </w:r>
    </w:p>
    <w:p w14:paraId="6BCAFBC5" w14:textId="62EBB985" w:rsidR="00AE7DC1" w:rsidRPr="00AE7DC1" w:rsidRDefault="00000000" w:rsidP="00AE7DC1">
      <w:sdt>
        <w:sdtPr>
          <w:id w:val="1896772236"/>
          <w:placeholder>
            <w:docPart w:val="26200CB223E14D60899EF979341C992B"/>
          </w:placeholder>
          <w:showingPlcHdr/>
          <w:text/>
        </w:sdtPr>
        <w:sdtContent>
          <w:r w:rsidR="00AE7DC1" w:rsidRPr="00AE7DC1">
            <w:rPr>
              <w:color w:val="BFBFBF" w:themeColor="background1" w:themeShade="BF"/>
            </w:rPr>
            <w:t>Hier klicken</w:t>
          </w:r>
        </w:sdtContent>
      </w:sdt>
      <w:r w:rsidR="00AE7DC1">
        <w:t xml:space="preserve"> </w:t>
      </w:r>
    </w:p>
    <w:p w14:paraId="0A035298" w14:textId="77777777" w:rsidR="00AE7DC1" w:rsidRDefault="00AE7DC1" w:rsidP="008771A7">
      <w:pPr>
        <w:pStyle w:val="berschrift2"/>
        <w:spacing w:before="0" w:after="60" w:line="240" w:lineRule="auto"/>
      </w:pPr>
    </w:p>
    <w:p w14:paraId="3603136A" w14:textId="77777777" w:rsidR="008771A7" w:rsidRDefault="008771A7" w:rsidP="008771A7">
      <w:pPr>
        <w:spacing w:after="60" w:line="240" w:lineRule="auto"/>
      </w:pPr>
    </w:p>
    <w:p w14:paraId="7DF53989" w14:textId="61EA157C" w:rsidR="008771A7" w:rsidRDefault="004F7FFE" w:rsidP="008771A7">
      <w:pPr>
        <w:spacing w:after="60" w:line="240" w:lineRule="auto"/>
      </w:pPr>
      <w:r>
        <w:t xml:space="preserve">Falls du einen Gutschein hast, gib hier bitte die Gutscheinnummer bekannt: </w:t>
      </w:r>
      <w:r w:rsidRPr="004F7FFE">
        <w:t xml:space="preserve"> </w:t>
      </w:r>
      <w:sdt>
        <w:sdtPr>
          <w:id w:val="-1290042501"/>
          <w:placeholder>
            <w:docPart w:val="5B1F726EAD404383A007E8786ACEF877"/>
          </w:placeholder>
          <w:showingPlcHdr/>
          <w:text/>
        </w:sdtPr>
        <w:sdtContent>
          <w:r w:rsidRPr="00AE7DC1">
            <w:rPr>
              <w:color w:val="BFBFBF" w:themeColor="background1" w:themeShade="BF"/>
            </w:rPr>
            <w:t>Hier klicken</w:t>
          </w:r>
        </w:sdtContent>
      </w:sdt>
    </w:p>
    <w:p w14:paraId="68DDA4A2" w14:textId="77777777" w:rsidR="004F7FFE" w:rsidRDefault="004F7FFE" w:rsidP="008771A7">
      <w:pPr>
        <w:spacing w:after="60" w:line="240" w:lineRule="auto"/>
      </w:pPr>
    </w:p>
    <w:p w14:paraId="2F0CAB4A" w14:textId="43AD4284" w:rsidR="004F7FFE" w:rsidRDefault="004F7FFE" w:rsidP="008771A7">
      <w:pPr>
        <w:spacing w:after="60" w:line="240" w:lineRule="auto"/>
        <w:sectPr w:rsidR="004F7FFE" w:rsidSect="008771A7">
          <w:type w:val="continuous"/>
          <w:pgSz w:w="12240" w:h="15840"/>
          <w:pgMar w:top="426" w:right="758" w:bottom="993" w:left="709" w:header="720" w:footer="254" w:gutter="0"/>
          <w:cols w:space="720"/>
          <w:docGrid w:linePitch="360"/>
        </w:sectPr>
      </w:pPr>
    </w:p>
    <w:p w14:paraId="1414114C" w14:textId="77777777" w:rsidR="008771A7" w:rsidRDefault="009A59B4" w:rsidP="008771A7">
      <w:pPr>
        <w:spacing w:after="60" w:line="240" w:lineRule="auto"/>
      </w:pPr>
      <w:r>
        <w:t>Wie hast du über uns erfahren?</w:t>
      </w:r>
    </w:p>
    <w:p w14:paraId="4D97A679" w14:textId="6A844A39" w:rsidR="009A59B4" w:rsidRDefault="00000000" w:rsidP="008771A7">
      <w:pPr>
        <w:spacing w:after="60" w:line="240" w:lineRule="auto"/>
      </w:pPr>
      <w:sdt>
        <w:sdtPr>
          <w:id w:val="-418026221"/>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Facebook</w:t>
      </w:r>
    </w:p>
    <w:p w14:paraId="4DDA3E7B" w14:textId="386A37CD" w:rsidR="009A59B4" w:rsidRDefault="00000000" w:rsidP="008771A7">
      <w:pPr>
        <w:spacing w:after="60" w:line="240" w:lineRule="auto"/>
      </w:pPr>
      <w:sdt>
        <w:sdtPr>
          <w:id w:val="1196580272"/>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Instagram</w:t>
      </w:r>
    </w:p>
    <w:p w14:paraId="489BDC4F" w14:textId="06EBA845" w:rsidR="008771A7" w:rsidRDefault="00000000" w:rsidP="008771A7">
      <w:pPr>
        <w:spacing w:after="60" w:line="240" w:lineRule="auto"/>
      </w:pPr>
      <w:sdt>
        <w:sdtPr>
          <w:id w:val="1589962794"/>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Youtube</w:t>
      </w:r>
    </w:p>
    <w:p w14:paraId="1E5FA48F" w14:textId="0C418147" w:rsidR="009A59B4" w:rsidRDefault="00000000" w:rsidP="008771A7">
      <w:pPr>
        <w:spacing w:after="60" w:line="240" w:lineRule="auto"/>
      </w:pPr>
      <w:sdt>
        <w:sdtPr>
          <w:id w:val="987820262"/>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Google-Suche</w:t>
      </w:r>
    </w:p>
    <w:p w14:paraId="5638BDF7" w14:textId="4954E1A6" w:rsidR="009A59B4" w:rsidRDefault="00000000" w:rsidP="008771A7">
      <w:pPr>
        <w:spacing w:after="60" w:line="240" w:lineRule="auto"/>
      </w:pPr>
      <w:sdt>
        <w:sdtPr>
          <w:id w:val="1199443571"/>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Tierarzt</w:t>
      </w:r>
    </w:p>
    <w:p w14:paraId="59DC9986" w14:textId="3B1E70D6" w:rsidR="009A59B4" w:rsidRDefault="00000000" w:rsidP="008771A7">
      <w:pPr>
        <w:spacing w:after="60" w:line="240" w:lineRule="auto"/>
      </w:pPr>
      <w:sdt>
        <w:sdtPr>
          <w:id w:val="1536165950"/>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Presse</w:t>
      </w:r>
    </w:p>
    <w:p w14:paraId="7EFA9FFD" w14:textId="1163751C" w:rsidR="009A59B4" w:rsidRDefault="00000000" w:rsidP="008771A7">
      <w:pPr>
        <w:spacing w:after="60" w:line="240" w:lineRule="auto"/>
      </w:pPr>
      <w:sdt>
        <w:sdtPr>
          <w:id w:val="753400716"/>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Veranstaltung</w:t>
      </w:r>
    </w:p>
    <w:p w14:paraId="54FD7A9A" w14:textId="2D13AD31" w:rsidR="004F7FFE" w:rsidRDefault="00000000" w:rsidP="004F7FFE">
      <w:pPr>
        <w:spacing w:after="60" w:line="240" w:lineRule="auto"/>
      </w:pPr>
      <w:sdt>
        <w:sdtPr>
          <w:id w:val="286789807"/>
          <w:lock w:val="sdtLocked"/>
          <w14:checkbox>
            <w14:checked w14:val="0"/>
            <w14:checkedState w14:val="2612" w14:font="MS Gothic"/>
            <w14:uncheckedState w14:val="2610" w14:font="MS Gothic"/>
          </w14:checkbox>
        </w:sdtPr>
        <w:sdtContent>
          <w:r w:rsidR="004F7FFE">
            <w:rPr>
              <w:rFonts w:ascii="MS Gothic" w:eastAsia="MS Gothic" w:hAnsi="MS Gothic" w:hint="eastAsia"/>
            </w:rPr>
            <w:t>☐</w:t>
          </w:r>
        </w:sdtContent>
      </w:sdt>
      <w:r w:rsidR="004F7FFE">
        <w:t xml:space="preserve"> Persönliche Empfehlung von: </w:t>
      </w:r>
      <w:sdt>
        <w:sdtPr>
          <w:rPr>
            <w:u w:val="single"/>
          </w:rPr>
          <w:id w:val="233044675"/>
          <w:placeholder>
            <w:docPart w:val="C285D9D1A43940339E594759AD821959"/>
          </w:placeholder>
          <w:showingPlcHdr/>
          <w:text/>
        </w:sdtPr>
        <w:sdtContent>
          <w:r w:rsidR="00A93594" w:rsidRPr="00AE7DC1">
            <w:rPr>
              <w:color w:val="BFBFBF" w:themeColor="background1" w:themeShade="BF"/>
              <w:u w:val="single"/>
            </w:rPr>
            <w:t>Hier klicken</w:t>
          </w:r>
        </w:sdtContent>
      </w:sdt>
    </w:p>
    <w:p w14:paraId="2F907C4E" w14:textId="77777777" w:rsidR="004F7FFE" w:rsidRDefault="004F7FFE" w:rsidP="008771A7">
      <w:pPr>
        <w:spacing w:after="60" w:line="240" w:lineRule="auto"/>
      </w:pPr>
    </w:p>
    <w:p w14:paraId="4CE42F95" w14:textId="5D072D12" w:rsidR="00AE7DC1" w:rsidRPr="00AE7DC1" w:rsidRDefault="00000000" w:rsidP="004B01E5">
      <w:pPr>
        <w:spacing w:after="60" w:line="240" w:lineRule="auto"/>
        <w:rPr>
          <w:u w:val="single"/>
        </w:rPr>
      </w:pPr>
      <w:sdt>
        <w:sdtPr>
          <w:id w:val="-526330237"/>
          <w:lock w:val="sdtLocked"/>
          <w14:checkbox>
            <w14:checked w14:val="0"/>
            <w14:checkedState w14:val="2612" w14:font="MS Gothic"/>
            <w14:uncheckedState w14:val="2610" w14:font="MS Gothic"/>
          </w14:checkbox>
        </w:sdtPr>
        <w:sdtContent>
          <w:r w:rsidR="00AE7DC1">
            <w:rPr>
              <w:rFonts w:ascii="MS Gothic" w:eastAsia="MS Gothic" w:hAnsi="MS Gothic" w:hint="eastAsia"/>
            </w:rPr>
            <w:t>☐</w:t>
          </w:r>
        </w:sdtContent>
      </w:sdt>
      <w:r w:rsidR="00AE7DC1">
        <w:t xml:space="preserve"> </w:t>
      </w:r>
      <w:r w:rsidR="009A59B4">
        <w:t>Sonstiges, und zwar:</w:t>
      </w:r>
      <w:r w:rsidR="004B01E5">
        <w:t xml:space="preserve"> </w:t>
      </w:r>
      <w:sdt>
        <w:sdtPr>
          <w:rPr>
            <w:u w:val="single"/>
          </w:rPr>
          <w:id w:val="-24634414"/>
          <w:placeholder>
            <w:docPart w:val="F24F3FD15E2A4D3798CE943088FAAF72"/>
          </w:placeholder>
          <w:showingPlcHdr/>
          <w:text/>
        </w:sdtPr>
        <w:sdtContent>
          <w:r w:rsidR="00AE7DC1" w:rsidRPr="00AE7DC1">
            <w:rPr>
              <w:color w:val="BFBFBF" w:themeColor="background1" w:themeShade="BF"/>
              <w:u w:val="single"/>
            </w:rPr>
            <w:t>Hier klicken</w:t>
          </w:r>
        </w:sdtContent>
      </w:sdt>
      <w:r w:rsidR="00AE7DC1" w:rsidRPr="00AE7DC1">
        <w:rPr>
          <w:u w:val="single"/>
        </w:rPr>
        <w:t xml:space="preserve"> </w:t>
      </w:r>
    </w:p>
    <w:p w14:paraId="0FBD8212" w14:textId="55888AD3" w:rsidR="00AE7DC1" w:rsidRPr="00AE7DC1" w:rsidRDefault="00AE7DC1" w:rsidP="008771A7">
      <w:pPr>
        <w:spacing w:after="60" w:line="240" w:lineRule="auto"/>
        <w:rPr>
          <w:u w:val="single"/>
        </w:rPr>
        <w:sectPr w:rsidR="00AE7DC1" w:rsidRPr="00AE7DC1" w:rsidSect="008771A7">
          <w:type w:val="continuous"/>
          <w:pgSz w:w="12240" w:h="15840"/>
          <w:pgMar w:top="426" w:right="758" w:bottom="993" w:left="709" w:header="720" w:footer="254" w:gutter="0"/>
          <w:cols w:num="3" w:space="720"/>
          <w:docGrid w:linePitch="360"/>
        </w:sectPr>
      </w:pPr>
    </w:p>
    <w:p w14:paraId="74339526" w14:textId="77777777" w:rsidR="008771A7" w:rsidRDefault="008771A7" w:rsidP="008771A7">
      <w:pPr>
        <w:spacing w:after="60" w:line="240" w:lineRule="auto"/>
      </w:pPr>
    </w:p>
    <w:p w14:paraId="79EDBDE0" w14:textId="58E4F434" w:rsidR="008771A7" w:rsidRDefault="00000000" w:rsidP="008771A7">
      <w:pPr>
        <w:spacing w:after="60" w:line="240" w:lineRule="auto"/>
      </w:pPr>
      <w:sdt>
        <w:sdtPr>
          <w:id w:val="-138964585"/>
          <w:lock w:val="sdtContentLocked"/>
          <w14:checkbox>
            <w14:checked w14:val="1"/>
            <w14:checkedState w14:val="2612" w14:font="MS Gothic"/>
            <w14:uncheckedState w14:val="2610" w14:font="MS Gothic"/>
          </w14:checkbox>
        </w:sdtPr>
        <w:sdtContent>
          <w:r w:rsidR="00A93594">
            <w:rPr>
              <w:rFonts w:ascii="MS Gothic" w:eastAsia="MS Gothic" w:hAnsi="MS Gothic" w:hint="eastAsia"/>
            </w:rPr>
            <w:t>☒</w:t>
          </w:r>
        </w:sdtContent>
      </w:sdt>
      <w:r w:rsidR="00A93594">
        <w:t xml:space="preserve">  </w:t>
      </w:r>
      <w:r w:rsidR="008771A7">
        <w:t xml:space="preserve">Ich akzeptiere die </w:t>
      </w:r>
      <w:hyperlink r:id="rId10" w:history="1">
        <w:r w:rsidR="008771A7" w:rsidRPr="008771A7">
          <w:rPr>
            <w:color w:val="0000FF"/>
            <w:u w:val="single"/>
          </w:rPr>
          <w:t>AGB</w:t>
        </w:r>
      </w:hyperlink>
      <w:r w:rsidR="008771A7" w:rsidRPr="008771A7">
        <w:t xml:space="preserve"> und </w:t>
      </w:r>
      <w:hyperlink r:id="rId11" w:history="1">
        <w:r w:rsidR="008771A7" w:rsidRPr="008771A7">
          <w:rPr>
            <w:color w:val="0000FF"/>
            <w:u w:val="single"/>
          </w:rPr>
          <w:t>Datenschutzerklärung</w:t>
        </w:r>
      </w:hyperlink>
      <w:r w:rsidR="008771A7" w:rsidRPr="008771A7">
        <w:t xml:space="preserve"> </w:t>
      </w:r>
      <w:r w:rsidR="008771A7">
        <w:t xml:space="preserve">(nachzulesen auf: </w:t>
      </w:r>
      <w:hyperlink r:id="rId12" w:history="1">
        <w:r w:rsidR="00A93594" w:rsidRPr="00B259C2">
          <w:rPr>
            <w:rStyle w:val="Hyperlink"/>
          </w:rPr>
          <w:t>www.wedelwerk.com</w:t>
        </w:r>
      </w:hyperlink>
      <w:r w:rsidR="008771A7">
        <w:t xml:space="preserve">). </w:t>
      </w:r>
    </w:p>
    <w:p w14:paraId="3E4D7B5A" w14:textId="77777777" w:rsidR="00A93594" w:rsidRDefault="00A93594" w:rsidP="008771A7">
      <w:pPr>
        <w:spacing w:after="60" w:line="240" w:lineRule="auto"/>
      </w:pPr>
    </w:p>
    <w:p w14:paraId="309A29F2" w14:textId="69CFFDA4" w:rsidR="008771A7" w:rsidRDefault="00000000" w:rsidP="008771A7">
      <w:pPr>
        <w:spacing w:after="60" w:line="240" w:lineRule="auto"/>
      </w:pPr>
      <w:sdt>
        <w:sdtPr>
          <w:id w:val="1103068407"/>
          <w:lock w:val="sdtLocked"/>
          <w14:checkbox>
            <w14:checked w14:val="0"/>
            <w14:checkedState w14:val="2612" w14:font="MS Gothic"/>
            <w14:uncheckedState w14:val="2610" w14:font="MS Gothic"/>
          </w14:checkbox>
        </w:sdtPr>
        <w:sdtContent>
          <w:r w:rsidR="00A93594">
            <w:rPr>
              <w:rFonts w:ascii="MS Gothic" w:eastAsia="MS Gothic" w:hAnsi="MS Gothic" w:hint="eastAsia"/>
            </w:rPr>
            <w:t>☐</w:t>
          </w:r>
        </w:sdtContent>
      </w:sdt>
      <w:r w:rsidR="00A93594">
        <w:t xml:space="preserve">  </w:t>
      </w:r>
      <w:r w:rsidR="00A93594">
        <w:rPr>
          <w:rStyle w:val="wpcf7-list-item-label"/>
        </w:rPr>
        <w:t>Hiermit erkläre ich mich damit einverstanden, dass Fotos oder Videos, die bei Wedelwerk Veranstaltungen von mir oder meinem Hund gemacht wurden, im Rahmen der Öffentlichkeitsarbeit wie z.B. auf Facebook verwendet werden dürfen.</w:t>
      </w:r>
    </w:p>
    <w:p w14:paraId="409CFDC4" w14:textId="77777777" w:rsidR="00AE7DC1" w:rsidRDefault="00AE7DC1" w:rsidP="008771A7">
      <w:pPr>
        <w:spacing w:after="60" w:line="240" w:lineRule="auto"/>
      </w:pPr>
    </w:p>
    <w:p w14:paraId="538ADB38" w14:textId="77777777" w:rsidR="008771A7" w:rsidRDefault="008771A7" w:rsidP="008771A7">
      <w:pPr>
        <w:spacing w:after="60" w:line="240" w:lineRule="auto"/>
      </w:pPr>
    </w:p>
    <w:p w14:paraId="736EB1EC" w14:textId="24D53F03" w:rsidR="00AE7DC1" w:rsidRPr="00AE7DC1" w:rsidRDefault="00000000" w:rsidP="00AE7DC1">
      <w:pPr>
        <w:tabs>
          <w:tab w:val="left" w:pos="6360"/>
        </w:tabs>
        <w:spacing w:after="0"/>
        <w:ind w:firstLine="720"/>
      </w:pPr>
      <w:sdt>
        <w:sdtPr>
          <w:id w:val="1999538504"/>
          <w:placeholder>
            <w:docPart w:val="F5150A4F456C4D9486F47D10679C5F9F"/>
          </w:placeholder>
          <w:showingPlcHdr/>
          <w:text/>
        </w:sdtPr>
        <w:sdtContent>
          <w:r w:rsidR="00AE7DC1" w:rsidRPr="00AE7DC1">
            <w:rPr>
              <w:color w:val="BFBFBF" w:themeColor="background1" w:themeShade="BF"/>
            </w:rPr>
            <w:t>Hier klicken</w:t>
          </w:r>
        </w:sdtContent>
      </w:sdt>
      <w:r w:rsidR="00AE7DC1" w:rsidRPr="00AE7DC1">
        <w:t xml:space="preserve"> </w:t>
      </w:r>
      <w:r w:rsidR="00AE7DC1" w:rsidRPr="00AE7DC1">
        <w:tab/>
      </w:r>
      <w:sdt>
        <w:sdtPr>
          <w:id w:val="-503515493"/>
          <w:showingPlcHdr/>
          <w:picture/>
        </w:sdtPr>
        <w:sdtContent>
          <w:r w:rsidR="00AE7DC1" w:rsidRPr="00AE7DC1">
            <w:rPr>
              <w:noProof/>
            </w:rPr>
            <w:drawing>
              <wp:inline distT="0" distB="0" distL="0" distR="0" wp14:anchorId="7A645FAB" wp14:editId="7486CC61">
                <wp:extent cx="244613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2448047" cy="629143"/>
                        </a:xfrm>
                        <a:prstGeom prst="rect">
                          <a:avLst/>
                        </a:prstGeom>
                        <a:noFill/>
                        <a:ln>
                          <a:noFill/>
                        </a:ln>
                      </pic:spPr>
                    </pic:pic>
                  </a:graphicData>
                </a:graphic>
              </wp:inline>
            </w:drawing>
          </w:r>
        </w:sdtContent>
      </w:sdt>
    </w:p>
    <w:p w14:paraId="1108DD5F" w14:textId="08FD4E9A" w:rsidR="008771A7" w:rsidRDefault="00AE7DC1" w:rsidP="004F7FFE">
      <w:pPr>
        <w:spacing w:after="60" w:line="240" w:lineRule="auto"/>
        <w:ind w:left="567"/>
      </w:pPr>
      <w:r>
        <w:t>___________________________</w:t>
      </w:r>
      <w:r w:rsidR="008771A7">
        <w:tab/>
      </w:r>
      <w:r w:rsidR="008771A7">
        <w:tab/>
      </w:r>
      <w:r w:rsidR="004F7FFE">
        <w:tab/>
      </w:r>
      <w:r w:rsidR="004F7FFE">
        <w:tab/>
      </w:r>
      <w:r w:rsidR="008771A7">
        <w:t>____________________________________________</w:t>
      </w:r>
    </w:p>
    <w:p w14:paraId="1C2139D0" w14:textId="77777777" w:rsidR="008771A7" w:rsidRPr="008771A7" w:rsidRDefault="008771A7" w:rsidP="008771A7">
      <w:pPr>
        <w:spacing w:after="60" w:line="240" w:lineRule="auto"/>
        <w:jc w:val="right"/>
      </w:pPr>
      <w:r w:rsidRPr="008771A7">
        <w:t xml:space="preserve">Ort, Datum </w:t>
      </w:r>
      <w:r w:rsidRPr="008771A7">
        <w:tab/>
      </w:r>
      <w:r w:rsidRPr="008771A7">
        <w:tab/>
      </w:r>
      <w:r w:rsidRPr="008771A7">
        <w:tab/>
      </w:r>
      <w:r w:rsidRPr="008771A7">
        <w:tab/>
      </w:r>
      <w:r w:rsidRPr="008771A7">
        <w:tab/>
      </w:r>
      <w:r w:rsidRPr="008771A7">
        <w:tab/>
      </w:r>
      <w:r w:rsidRPr="008771A7">
        <w:tab/>
      </w:r>
      <w:r w:rsidRPr="008771A7">
        <w:tab/>
      </w:r>
      <w:r w:rsidRPr="008771A7">
        <w:tab/>
        <w:t>Unterschrift</w:t>
      </w:r>
    </w:p>
    <w:sectPr w:rsidR="008771A7" w:rsidRPr="008771A7" w:rsidSect="008771A7">
      <w:type w:val="continuous"/>
      <w:pgSz w:w="12240" w:h="15840"/>
      <w:pgMar w:top="426" w:right="758" w:bottom="851" w:left="709"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FDD2" w14:textId="77777777" w:rsidR="00B543F1" w:rsidRDefault="00B543F1" w:rsidP="00F31ACA">
      <w:pPr>
        <w:spacing w:after="0" w:line="240" w:lineRule="auto"/>
      </w:pPr>
      <w:r>
        <w:separator/>
      </w:r>
    </w:p>
  </w:endnote>
  <w:endnote w:type="continuationSeparator" w:id="0">
    <w:p w14:paraId="3406D755" w14:textId="77777777" w:rsidR="00B543F1" w:rsidRDefault="00B543F1" w:rsidP="00F3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ExtraLight">
    <w:panose1 w:val="020B03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F18" w14:textId="77777777" w:rsidR="009A59B4" w:rsidRPr="00651208" w:rsidRDefault="009A59B4">
    <w:pPr>
      <w:pStyle w:val="Fuzeile"/>
    </w:pPr>
    <w:r>
      <w:rPr>
        <w:noProof/>
        <w:color w:val="FFFFFF" w:themeColor="background1"/>
      </w:rPr>
      <w:drawing>
        <wp:anchor distT="0" distB="0" distL="114300" distR="114300" simplePos="0" relativeHeight="251659263" behindDoc="1" locked="0" layoutInCell="1" allowOverlap="1" wp14:anchorId="50FBE305" wp14:editId="6A412961">
          <wp:simplePos x="0" y="0"/>
          <wp:positionH relativeFrom="margin">
            <wp:posOffset>-306705</wp:posOffset>
          </wp:positionH>
          <wp:positionV relativeFrom="paragraph">
            <wp:posOffset>-1253490</wp:posOffset>
          </wp:positionV>
          <wp:extent cx="1841500" cy="1179195"/>
          <wp:effectExtent l="0" t="0" r="6350" b="1905"/>
          <wp:wrapThrough wrapText="bothSides">
            <wp:wrapPolygon edited="0">
              <wp:start x="10949" y="0"/>
              <wp:lineTo x="8491" y="1745"/>
              <wp:lineTo x="6480" y="4536"/>
              <wp:lineTo x="6480" y="5932"/>
              <wp:lineTo x="8268" y="11166"/>
              <wp:lineTo x="0" y="12562"/>
              <wp:lineTo x="0" y="16052"/>
              <wp:lineTo x="1341" y="16750"/>
              <wp:lineTo x="1341" y="20239"/>
              <wp:lineTo x="4692" y="20937"/>
              <wp:lineTo x="20334" y="21286"/>
              <wp:lineTo x="21451" y="21286"/>
              <wp:lineTo x="21451" y="20239"/>
              <wp:lineTo x="21228" y="15354"/>
              <wp:lineTo x="16535" y="11515"/>
              <wp:lineTo x="14301" y="11166"/>
              <wp:lineTo x="15418" y="5583"/>
              <wp:lineTo x="14301" y="0"/>
              <wp:lineTo x="10949"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624"/>
                  <a:stretch/>
                </pic:blipFill>
                <pic:spPr bwMode="auto">
                  <a:xfrm>
                    <a:off x="0" y="0"/>
                    <a:ext cx="1841500" cy="117919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D48">
      <w:rPr>
        <w:noProof/>
        <w:color w:val="FFFFFF" w:themeColor="background1"/>
      </w:rPr>
      <mc:AlternateContent>
        <mc:Choice Requires="wps">
          <w:drawing>
            <wp:anchor distT="0" distB="0" distL="114300" distR="114300" simplePos="0" relativeHeight="251658239" behindDoc="1" locked="0" layoutInCell="1" allowOverlap="1" wp14:anchorId="60DD6406" wp14:editId="285328B3">
              <wp:simplePos x="0" y="0"/>
              <wp:positionH relativeFrom="page">
                <wp:posOffset>-1076325</wp:posOffset>
              </wp:positionH>
              <wp:positionV relativeFrom="page">
                <wp:posOffset>8391525</wp:posOffset>
              </wp:positionV>
              <wp:extent cx="9165590" cy="2276475"/>
              <wp:effectExtent l="0" t="0" r="0" b="9525"/>
              <wp:wrapNone/>
              <wp:docPr id="24" name="Rechteck 24"/>
              <wp:cNvGraphicFramePr/>
              <a:graphic xmlns:a="http://schemas.openxmlformats.org/drawingml/2006/main">
                <a:graphicData uri="http://schemas.microsoft.com/office/word/2010/wordprocessingShape">
                  <wps:wsp>
                    <wps:cNvSpPr/>
                    <wps:spPr>
                      <a:xfrm>
                        <a:off x="0" y="0"/>
                        <a:ext cx="9165590" cy="2276475"/>
                      </a:xfrm>
                      <a:prstGeom prst="rect">
                        <a:avLst/>
                      </a:prstGeom>
                      <a:blipFill dpi="0" rotWithShape="1">
                        <a:blip r:embed="rId2">
                          <a:alphaModFix amt="40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1520" id="Rechteck 24" o:spid="_x0000_s1026" style="position:absolute;margin-left:-84.75pt;margin-top:660.75pt;width:721.7pt;height:17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" stroked="f" strokeweight="1pt">
              <v:fill r:id="rId3" o:title="" opacity="26214f" recolor="t" rotate="t" type="frame"/>
              <w10:wrap anchorx="page" anchory="page"/>
            </v:rect>
          </w:pict>
        </mc:Fallback>
      </mc:AlternateContent>
    </w:r>
    <w:r w:rsidRPr="00894D48">
      <w:rPr>
        <w:color w:val="FFFFFF" w:themeColor="background1"/>
      </w:rPr>
      <w:t xml:space="preserve">www.wedelwerk.com </w:t>
    </w:r>
    <w:r w:rsidRPr="00894D48">
      <w:rPr>
        <w:color w:val="FFFFFF" w:themeColor="background1"/>
      </w:rPr>
      <w:tab/>
      <w:t>©Wedelwerk/ Renate Ploder MSc</w:t>
    </w:r>
    <w:r w:rsidRPr="00894D48">
      <w:rPr>
        <w:color w:val="FFFFFF" w:themeColor="background1"/>
      </w:rPr>
      <w:tab/>
      <w:t>renate@wedelwerk.com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1611" w14:textId="77777777" w:rsidR="00B543F1" w:rsidRDefault="00B543F1" w:rsidP="00F31ACA">
      <w:pPr>
        <w:spacing w:after="0" w:line="240" w:lineRule="auto"/>
      </w:pPr>
      <w:r>
        <w:separator/>
      </w:r>
    </w:p>
  </w:footnote>
  <w:footnote w:type="continuationSeparator" w:id="0">
    <w:p w14:paraId="42B2B4B9" w14:textId="77777777" w:rsidR="00B543F1" w:rsidRDefault="00B543F1" w:rsidP="00F31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596"/>
    <w:multiLevelType w:val="hybridMultilevel"/>
    <w:tmpl w:val="B510970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C8D0722"/>
    <w:multiLevelType w:val="hybridMultilevel"/>
    <w:tmpl w:val="BF9439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1334FA8"/>
    <w:multiLevelType w:val="hybridMultilevel"/>
    <w:tmpl w:val="6C56B0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E2648E0"/>
    <w:multiLevelType w:val="hybridMultilevel"/>
    <w:tmpl w:val="F34669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23022ED"/>
    <w:multiLevelType w:val="hybridMultilevel"/>
    <w:tmpl w:val="1AE05DF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4367FD6"/>
    <w:multiLevelType w:val="hybridMultilevel"/>
    <w:tmpl w:val="047ECB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B513699"/>
    <w:multiLevelType w:val="hybridMultilevel"/>
    <w:tmpl w:val="5AE0DF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77008201">
    <w:abstractNumId w:val="2"/>
  </w:num>
  <w:num w:numId="2" w16cid:durableId="890268794">
    <w:abstractNumId w:val="5"/>
  </w:num>
  <w:num w:numId="3" w16cid:durableId="581186155">
    <w:abstractNumId w:val="3"/>
  </w:num>
  <w:num w:numId="4" w16cid:durableId="1171524220">
    <w:abstractNumId w:val="0"/>
  </w:num>
  <w:num w:numId="5" w16cid:durableId="2059624610">
    <w:abstractNumId w:val="6"/>
  </w:num>
  <w:num w:numId="6" w16cid:durableId="574363028">
    <w:abstractNumId w:val="4"/>
  </w:num>
  <w:num w:numId="7" w16cid:durableId="204112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W8h5JGPGN/eKvf+Kar2Ur5aIZ12fXWB2qSzTd4Z9b5zaIkqUBfFKhABs0P4tmuXMx0XAdgU6v0VCZmhbW5Byg==" w:salt="Vx3SPEBJpaY9o8Drj/d/xA=="/>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B4"/>
    <w:rsid w:val="00002253"/>
    <w:rsid w:val="00033B72"/>
    <w:rsid w:val="000778D8"/>
    <w:rsid w:val="00087DE6"/>
    <w:rsid w:val="00090EE7"/>
    <w:rsid w:val="0009451C"/>
    <w:rsid w:val="00095F71"/>
    <w:rsid w:val="000C27D3"/>
    <w:rsid w:val="00162D18"/>
    <w:rsid w:val="0017535A"/>
    <w:rsid w:val="001E0C0C"/>
    <w:rsid w:val="00220A86"/>
    <w:rsid w:val="00225718"/>
    <w:rsid w:val="00247247"/>
    <w:rsid w:val="0027590C"/>
    <w:rsid w:val="002970DD"/>
    <w:rsid w:val="002E591A"/>
    <w:rsid w:val="002E7D20"/>
    <w:rsid w:val="002F24ED"/>
    <w:rsid w:val="0031332B"/>
    <w:rsid w:val="00315789"/>
    <w:rsid w:val="00330083"/>
    <w:rsid w:val="003413AD"/>
    <w:rsid w:val="00353546"/>
    <w:rsid w:val="00365B7E"/>
    <w:rsid w:val="00390626"/>
    <w:rsid w:val="003C1184"/>
    <w:rsid w:val="003F0E30"/>
    <w:rsid w:val="003F7BC7"/>
    <w:rsid w:val="004052C5"/>
    <w:rsid w:val="004251AC"/>
    <w:rsid w:val="0044061B"/>
    <w:rsid w:val="0046437F"/>
    <w:rsid w:val="00467663"/>
    <w:rsid w:val="004755EB"/>
    <w:rsid w:val="00480BC2"/>
    <w:rsid w:val="004B01E5"/>
    <w:rsid w:val="004D52B4"/>
    <w:rsid w:val="004D674A"/>
    <w:rsid w:val="004F7FFE"/>
    <w:rsid w:val="005175D9"/>
    <w:rsid w:val="0052661D"/>
    <w:rsid w:val="00565F22"/>
    <w:rsid w:val="00570985"/>
    <w:rsid w:val="005E0F1F"/>
    <w:rsid w:val="00603EDF"/>
    <w:rsid w:val="00625772"/>
    <w:rsid w:val="00651208"/>
    <w:rsid w:val="00655C29"/>
    <w:rsid w:val="006639D5"/>
    <w:rsid w:val="00665088"/>
    <w:rsid w:val="00692C65"/>
    <w:rsid w:val="006A16E2"/>
    <w:rsid w:val="006F123F"/>
    <w:rsid w:val="00723605"/>
    <w:rsid w:val="00726D8B"/>
    <w:rsid w:val="00730485"/>
    <w:rsid w:val="0074630F"/>
    <w:rsid w:val="00755EFD"/>
    <w:rsid w:val="007676F1"/>
    <w:rsid w:val="007705FB"/>
    <w:rsid w:val="007A48C3"/>
    <w:rsid w:val="007C70C0"/>
    <w:rsid w:val="008341FC"/>
    <w:rsid w:val="00847151"/>
    <w:rsid w:val="00874064"/>
    <w:rsid w:val="008771A7"/>
    <w:rsid w:val="008919C6"/>
    <w:rsid w:val="00894D48"/>
    <w:rsid w:val="008968D4"/>
    <w:rsid w:val="008D27FC"/>
    <w:rsid w:val="00932EFB"/>
    <w:rsid w:val="00934065"/>
    <w:rsid w:val="009943ED"/>
    <w:rsid w:val="009A4DD4"/>
    <w:rsid w:val="009A59B4"/>
    <w:rsid w:val="009B33BB"/>
    <w:rsid w:val="009D0B90"/>
    <w:rsid w:val="009E6B06"/>
    <w:rsid w:val="00A24A60"/>
    <w:rsid w:val="00A643C5"/>
    <w:rsid w:val="00A74C11"/>
    <w:rsid w:val="00A93594"/>
    <w:rsid w:val="00AA228B"/>
    <w:rsid w:val="00AA73F5"/>
    <w:rsid w:val="00AB26DC"/>
    <w:rsid w:val="00AD3878"/>
    <w:rsid w:val="00AE7DC1"/>
    <w:rsid w:val="00B158F5"/>
    <w:rsid w:val="00B17C89"/>
    <w:rsid w:val="00B221E4"/>
    <w:rsid w:val="00B36C28"/>
    <w:rsid w:val="00B543F1"/>
    <w:rsid w:val="00B91448"/>
    <w:rsid w:val="00BF691C"/>
    <w:rsid w:val="00C90A26"/>
    <w:rsid w:val="00D470EE"/>
    <w:rsid w:val="00D61C29"/>
    <w:rsid w:val="00D73D98"/>
    <w:rsid w:val="00DA1E72"/>
    <w:rsid w:val="00DB3605"/>
    <w:rsid w:val="00E15765"/>
    <w:rsid w:val="00E47BBA"/>
    <w:rsid w:val="00E72810"/>
    <w:rsid w:val="00E8773D"/>
    <w:rsid w:val="00E908CF"/>
    <w:rsid w:val="00E935FE"/>
    <w:rsid w:val="00EB4E85"/>
    <w:rsid w:val="00EC3E8A"/>
    <w:rsid w:val="00EE1CF3"/>
    <w:rsid w:val="00EF0A93"/>
    <w:rsid w:val="00F20B12"/>
    <w:rsid w:val="00F31ACA"/>
    <w:rsid w:val="00F71D67"/>
    <w:rsid w:val="00F9289D"/>
    <w:rsid w:val="00FB71B3"/>
    <w:rsid w:val="00FC2341"/>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31CC"/>
  <w15:chartTrackingRefBased/>
  <w15:docId w15:val="{0486C86E-068D-4441-93EB-0EBD0F4A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FFE"/>
    <w:pPr>
      <w:jc w:val="both"/>
    </w:pPr>
    <w:rPr>
      <w:rFonts w:ascii="Source Sans Pro ExtraLight" w:hAnsi="Source Sans Pro ExtraLight"/>
      <w:lang w:val="de-AT"/>
    </w:rPr>
  </w:style>
  <w:style w:type="paragraph" w:styleId="berschrift1">
    <w:name w:val="heading 1"/>
    <w:basedOn w:val="Standard"/>
    <w:next w:val="Standard"/>
    <w:link w:val="berschrift1Zchn"/>
    <w:uiPriority w:val="9"/>
    <w:qFormat/>
    <w:rsid w:val="004D674A"/>
    <w:pPr>
      <w:keepNext/>
      <w:keepLines/>
      <w:spacing w:before="240" w:after="0"/>
      <w:outlineLvl w:val="0"/>
    </w:pPr>
    <w:rPr>
      <w:rFonts w:ascii="Source Sans Pro Light" w:eastAsiaTheme="majorEastAsia" w:hAnsi="Source Sans Pro Light" w:cstheme="majorBidi"/>
      <w:color w:val="00A19A"/>
      <w:sz w:val="32"/>
      <w:szCs w:val="32"/>
    </w:rPr>
  </w:style>
  <w:style w:type="paragraph" w:styleId="berschrift2">
    <w:name w:val="heading 2"/>
    <w:basedOn w:val="Standard"/>
    <w:next w:val="Standard"/>
    <w:link w:val="berschrift2Zchn"/>
    <w:uiPriority w:val="9"/>
    <w:unhideWhenUsed/>
    <w:qFormat/>
    <w:rsid w:val="004D674A"/>
    <w:pPr>
      <w:keepNext/>
      <w:keepLines/>
      <w:spacing w:before="40" w:after="0"/>
      <w:outlineLvl w:val="1"/>
    </w:pPr>
    <w:rPr>
      <w:rFonts w:ascii="Source Sans Pro Light" w:eastAsiaTheme="majorEastAsia" w:hAnsi="Source Sans Pro Light" w:cstheme="majorBidi"/>
      <w:color w:val="C40065"/>
      <w:sz w:val="24"/>
      <w:szCs w:val="26"/>
    </w:rPr>
  </w:style>
  <w:style w:type="paragraph" w:styleId="berschrift3">
    <w:name w:val="heading 3"/>
    <w:basedOn w:val="Standard"/>
    <w:next w:val="Standard"/>
    <w:link w:val="berschrift3Zchn"/>
    <w:uiPriority w:val="9"/>
    <w:unhideWhenUsed/>
    <w:qFormat/>
    <w:rsid w:val="004D674A"/>
    <w:pPr>
      <w:keepNext/>
      <w:keepLines/>
      <w:spacing w:before="40" w:after="0"/>
      <w:outlineLvl w:val="2"/>
    </w:pPr>
    <w:rPr>
      <w:rFonts w:ascii="Source Sans Pro Light" w:eastAsiaTheme="majorEastAsia" w:hAnsi="Source Sans Pro Light" w:cstheme="majorBidi"/>
      <w:i/>
      <w:color w:val="00A19A"/>
      <w:szCs w:val="24"/>
      <w:u w:val="single"/>
    </w:rPr>
  </w:style>
  <w:style w:type="paragraph" w:styleId="berschrift4">
    <w:name w:val="heading 4"/>
    <w:basedOn w:val="Standard"/>
    <w:next w:val="Standard"/>
    <w:link w:val="berschrift4Zchn"/>
    <w:uiPriority w:val="9"/>
    <w:semiHidden/>
    <w:unhideWhenUsed/>
    <w:qFormat/>
    <w:rsid w:val="00894D48"/>
    <w:pPr>
      <w:keepNext/>
      <w:keepLines/>
      <w:spacing w:before="40" w:after="0"/>
      <w:outlineLvl w:val="3"/>
    </w:pPr>
    <w:rPr>
      <w:rFonts w:ascii="Source Sans Pro Light" w:eastAsiaTheme="majorEastAsia" w:hAnsi="Source Sans Pro Light" w:cstheme="majorBidi"/>
      <w:i/>
      <w:iCs/>
      <w:color w:val="C4006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94D48"/>
    <w:pPr>
      <w:spacing w:after="0" w:line="240" w:lineRule="auto"/>
      <w:contextualSpacing/>
    </w:pPr>
    <w:rPr>
      <w:rFonts w:ascii="Source Sans Pro Black" w:eastAsiaTheme="majorEastAsia" w:hAnsi="Source Sans Pro Black" w:cstheme="majorBidi"/>
      <w:color w:val="00A19A"/>
      <w:spacing w:val="-10"/>
      <w:kern w:val="28"/>
      <w:sz w:val="56"/>
      <w:szCs w:val="56"/>
    </w:rPr>
  </w:style>
  <w:style w:type="character" w:customStyle="1" w:styleId="TitelZchn">
    <w:name w:val="Titel Zchn"/>
    <w:basedOn w:val="Absatz-Standardschriftart"/>
    <w:link w:val="Titel"/>
    <w:uiPriority w:val="10"/>
    <w:rsid w:val="00894D48"/>
    <w:rPr>
      <w:rFonts w:ascii="Source Sans Pro Black" w:eastAsiaTheme="majorEastAsia" w:hAnsi="Source Sans Pro Black" w:cstheme="majorBidi"/>
      <w:color w:val="00A19A"/>
      <w:spacing w:val="-10"/>
      <w:kern w:val="28"/>
      <w:sz w:val="56"/>
      <w:szCs w:val="56"/>
      <w:lang w:val="de-AT"/>
    </w:rPr>
  </w:style>
  <w:style w:type="character" w:customStyle="1" w:styleId="berschrift1Zchn">
    <w:name w:val="Überschrift 1 Zchn"/>
    <w:basedOn w:val="Absatz-Standardschriftart"/>
    <w:link w:val="berschrift1"/>
    <w:uiPriority w:val="9"/>
    <w:rsid w:val="004D674A"/>
    <w:rPr>
      <w:rFonts w:ascii="Source Sans Pro Light" w:eastAsiaTheme="majorEastAsia" w:hAnsi="Source Sans Pro Light" w:cstheme="majorBidi"/>
      <w:color w:val="00A19A"/>
      <w:sz w:val="32"/>
      <w:szCs w:val="32"/>
      <w:lang w:val="de-AT"/>
    </w:rPr>
  </w:style>
  <w:style w:type="character" w:customStyle="1" w:styleId="berschrift2Zchn">
    <w:name w:val="Überschrift 2 Zchn"/>
    <w:basedOn w:val="Absatz-Standardschriftart"/>
    <w:link w:val="berschrift2"/>
    <w:uiPriority w:val="9"/>
    <w:rsid w:val="004D674A"/>
    <w:rPr>
      <w:rFonts w:ascii="Source Sans Pro Light" w:eastAsiaTheme="majorEastAsia" w:hAnsi="Source Sans Pro Light" w:cstheme="majorBidi"/>
      <w:color w:val="C40065"/>
      <w:sz w:val="24"/>
      <w:szCs w:val="26"/>
      <w:lang w:val="de-AT"/>
    </w:rPr>
  </w:style>
  <w:style w:type="paragraph" w:styleId="Sprechblasentext">
    <w:name w:val="Balloon Text"/>
    <w:basedOn w:val="Standard"/>
    <w:link w:val="SprechblasentextZchn"/>
    <w:uiPriority w:val="99"/>
    <w:semiHidden/>
    <w:unhideWhenUsed/>
    <w:rsid w:val="00570985"/>
    <w:pPr>
      <w:spacing w:after="0" w:line="240" w:lineRule="auto"/>
    </w:pPr>
    <w:rPr>
      <w:rFonts w:ascii="Calibri" w:hAnsi="Calibri" w:cs="Calibri"/>
      <w:sz w:val="18"/>
      <w:szCs w:val="18"/>
    </w:rPr>
  </w:style>
  <w:style w:type="character" w:customStyle="1" w:styleId="SprechblasentextZchn">
    <w:name w:val="Sprechblasentext Zchn"/>
    <w:basedOn w:val="Absatz-Standardschriftart"/>
    <w:link w:val="Sprechblasentext"/>
    <w:uiPriority w:val="99"/>
    <w:semiHidden/>
    <w:rsid w:val="00570985"/>
    <w:rPr>
      <w:rFonts w:ascii="Calibri" w:hAnsi="Calibri" w:cs="Calibri"/>
      <w:sz w:val="18"/>
      <w:szCs w:val="18"/>
    </w:rPr>
  </w:style>
  <w:style w:type="paragraph" w:styleId="Listenabsatz">
    <w:name w:val="List Paragraph"/>
    <w:basedOn w:val="Standard"/>
    <w:uiPriority w:val="34"/>
    <w:qFormat/>
    <w:rsid w:val="00603EDF"/>
    <w:pPr>
      <w:ind w:left="720"/>
      <w:contextualSpacing/>
    </w:pPr>
  </w:style>
  <w:style w:type="character" w:customStyle="1" w:styleId="berschrift4Zchn">
    <w:name w:val="Überschrift 4 Zchn"/>
    <w:basedOn w:val="Absatz-Standardschriftart"/>
    <w:link w:val="berschrift4"/>
    <w:uiPriority w:val="9"/>
    <w:semiHidden/>
    <w:rsid w:val="00894D48"/>
    <w:rPr>
      <w:rFonts w:ascii="Source Sans Pro Light" w:eastAsiaTheme="majorEastAsia" w:hAnsi="Source Sans Pro Light" w:cstheme="majorBidi"/>
      <w:i/>
      <w:iCs/>
      <w:color w:val="C40065"/>
      <w:lang w:val="de-AT"/>
    </w:rPr>
  </w:style>
  <w:style w:type="paragraph" w:styleId="Kopfzeile">
    <w:name w:val="header"/>
    <w:basedOn w:val="Standard"/>
    <w:link w:val="KopfzeileZchn"/>
    <w:uiPriority w:val="99"/>
    <w:unhideWhenUsed/>
    <w:rsid w:val="00F31A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ACA"/>
  </w:style>
  <w:style w:type="paragraph" w:styleId="Fuzeile">
    <w:name w:val="footer"/>
    <w:basedOn w:val="Standard"/>
    <w:link w:val="FuzeileZchn"/>
    <w:uiPriority w:val="99"/>
    <w:unhideWhenUsed/>
    <w:rsid w:val="00F31A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ACA"/>
  </w:style>
  <w:style w:type="paragraph" w:styleId="Untertitel">
    <w:name w:val="Subtitle"/>
    <w:basedOn w:val="Standard"/>
    <w:next w:val="Standard"/>
    <w:link w:val="UntertitelZchn"/>
    <w:uiPriority w:val="11"/>
    <w:qFormat/>
    <w:rsid w:val="00894D48"/>
    <w:pPr>
      <w:numPr>
        <w:ilvl w:val="1"/>
      </w:numPr>
    </w:pPr>
    <w:rPr>
      <w:rFonts w:ascii="Source Sans Pro" w:eastAsiaTheme="minorEastAsia" w:hAnsi="Source Sans Pro"/>
      <w:color w:val="C40065"/>
      <w:spacing w:val="15"/>
    </w:rPr>
  </w:style>
  <w:style w:type="character" w:customStyle="1" w:styleId="UntertitelZchn">
    <w:name w:val="Untertitel Zchn"/>
    <w:basedOn w:val="Absatz-Standardschriftart"/>
    <w:link w:val="Untertitel"/>
    <w:uiPriority w:val="11"/>
    <w:rsid w:val="00894D48"/>
    <w:rPr>
      <w:rFonts w:ascii="Source Sans Pro" w:eastAsiaTheme="minorEastAsia" w:hAnsi="Source Sans Pro"/>
      <w:color w:val="C40065"/>
      <w:spacing w:val="15"/>
      <w:lang w:val="de-AT"/>
    </w:rPr>
  </w:style>
  <w:style w:type="character" w:customStyle="1" w:styleId="berschrift3Zchn">
    <w:name w:val="Überschrift 3 Zchn"/>
    <w:basedOn w:val="Absatz-Standardschriftart"/>
    <w:link w:val="berschrift3"/>
    <w:uiPriority w:val="9"/>
    <w:rsid w:val="004D674A"/>
    <w:rPr>
      <w:rFonts w:ascii="Source Sans Pro Light" w:eastAsiaTheme="majorEastAsia" w:hAnsi="Source Sans Pro Light" w:cstheme="majorBidi"/>
      <w:i/>
      <w:color w:val="00A19A"/>
      <w:szCs w:val="24"/>
      <w:u w:val="single"/>
      <w:lang w:val="de-AT"/>
    </w:rPr>
  </w:style>
  <w:style w:type="paragraph" w:styleId="StandardWeb">
    <w:name w:val="Normal (Web)"/>
    <w:basedOn w:val="Standard"/>
    <w:uiPriority w:val="99"/>
    <w:unhideWhenUsed/>
    <w:rsid w:val="00A643C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4D48"/>
    <w:rPr>
      <w:rFonts w:ascii="Source Sans Pro Black" w:hAnsi="Source Sans Pro Black"/>
      <w:b/>
      <w:bCs/>
    </w:rPr>
  </w:style>
  <w:style w:type="paragraph" w:styleId="KeinLeerraum">
    <w:name w:val="No Spacing"/>
    <w:uiPriority w:val="1"/>
    <w:qFormat/>
    <w:rsid w:val="004D674A"/>
    <w:pPr>
      <w:spacing w:after="0" w:line="240" w:lineRule="auto"/>
      <w:jc w:val="both"/>
    </w:pPr>
    <w:rPr>
      <w:rFonts w:ascii="Source Sans Pro ExtraLight" w:hAnsi="Source Sans Pro ExtraLight"/>
      <w:lang w:val="de-AT"/>
    </w:rPr>
  </w:style>
  <w:style w:type="character" w:styleId="Hyperlink">
    <w:name w:val="Hyperlink"/>
    <w:basedOn w:val="Absatz-Standardschriftart"/>
    <w:uiPriority w:val="99"/>
    <w:unhideWhenUsed/>
    <w:rsid w:val="00EC3E8A"/>
    <w:rPr>
      <w:color w:val="5F5F5F" w:themeColor="hyperlink"/>
      <w:u w:val="single"/>
    </w:rPr>
  </w:style>
  <w:style w:type="character" w:styleId="NichtaufgelsteErwhnung">
    <w:name w:val="Unresolved Mention"/>
    <w:basedOn w:val="Absatz-Standardschriftart"/>
    <w:uiPriority w:val="99"/>
    <w:semiHidden/>
    <w:unhideWhenUsed/>
    <w:rsid w:val="00EC3E8A"/>
    <w:rPr>
      <w:color w:val="808080"/>
      <w:shd w:val="clear" w:color="auto" w:fill="E6E6E6"/>
    </w:rPr>
  </w:style>
  <w:style w:type="character" w:styleId="BesuchterLink">
    <w:name w:val="FollowedHyperlink"/>
    <w:basedOn w:val="Absatz-Standardschriftart"/>
    <w:uiPriority w:val="99"/>
    <w:semiHidden/>
    <w:unhideWhenUsed/>
    <w:rsid w:val="00EC3E8A"/>
    <w:rPr>
      <w:color w:val="919191" w:themeColor="followedHyperlink"/>
      <w:u w:val="single"/>
    </w:rPr>
  </w:style>
  <w:style w:type="character" w:styleId="SchwacheHervorhebung">
    <w:name w:val="Subtle Emphasis"/>
    <w:basedOn w:val="Absatz-Standardschriftart"/>
    <w:uiPriority w:val="19"/>
    <w:qFormat/>
    <w:rsid w:val="00894D48"/>
    <w:rPr>
      <w:rFonts w:ascii="Source Sans Pro ExtraLight" w:hAnsi="Source Sans Pro ExtraLight"/>
      <w:i/>
      <w:iCs/>
      <w:color w:val="404040" w:themeColor="text1" w:themeTint="BF"/>
    </w:rPr>
  </w:style>
  <w:style w:type="character" w:styleId="Hervorhebung">
    <w:name w:val="Emphasis"/>
    <w:basedOn w:val="Absatz-Standardschriftart"/>
    <w:uiPriority w:val="20"/>
    <w:qFormat/>
    <w:rsid w:val="00894D48"/>
    <w:rPr>
      <w:rFonts w:ascii="Source Sans Pro ExtraLight" w:hAnsi="Source Sans Pro ExtraLight"/>
      <w:i/>
      <w:iCs/>
    </w:rPr>
  </w:style>
  <w:style w:type="character" w:styleId="IntensiveHervorhebung">
    <w:name w:val="Intense Emphasis"/>
    <w:basedOn w:val="Absatz-Standardschriftart"/>
    <w:uiPriority w:val="21"/>
    <w:qFormat/>
    <w:rsid w:val="00894D48"/>
    <w:rPr>
      <w:rFonts w:ascii="Source Sans Pro ExtraLight" w:hAnsi="Source Sans Pro ExtraLight"/>
      <w:i/>
      <w:iCs/>
      <w:color w:val="DDDDDD" w:themeColor="accent1"/>
    </w:rPr>
  </w:style>
  <w:style w:type="character" w:styleId="Buchtitel">
    <w:name w:val="Book Title"/>
    <w:basedOn w:val="Absatz-Standardschriftart"/>
    <w:uiPriority w:val="33"/>
    <w:qFormat/>
    <w:rsid w:val="00894D48"/>
    <w:rPr>
      <w:rFonts w:ascii="Source Sans Pro Black" w:hAnsi="Source Sans Pro Black"/>
      <w:b/>
      <w:bCs/>
      <w:i/>
      <w:iCs/>
      <w:spacing w:val="5"/>
    </w:rPr>
  </w:style>
  <w:style w:type="character" w:styleId="IntensiverVerweis">
    <w:name w:val="Intense Reference"/>
    <w:basedOn w:val="Absatz-Standardschriftart"/>
    <w:uiPriority w:val="32"/>
    <w:qFormat/>
    <w:rsid w:val="00894D48"/>
    <w:rPr>
      <w:rFonts w:ascii="Source Sans Pro Light" w:hAnsi="Source Sans Pro Light"/>
      <w:b/>
      <w:bCs/>
      <w:smallCaps/>
      <w:color w:val="DDDDDD" w:themeColor="accent1"/>
      <w:spacing w:val="5"/>
    </w:rPr>
  </w:style>
  <w:style w:type="character" w:styleId="SchwacherVerweis">
    <w:name w:val="Subtle Reference"/>
    <w:basedOn w:val="Absatz-Standardschriftart"/>
    <w:uiPriority w:val="31"/>
    <w:qFormat/>
    <w:rsid w:val="00894D48"/>
    <w:rPr>
      <w:rFonts w:ascii="Source Sans Pro" w:hAnsi="Source Sans Pro"/>
      <w:smallCaps/>
      <w:color w:val="5A5A5A" w:themeColor="text1" w:themeTint="A5"/>
    </w:rPr>
  </w:style>
  <w:style w:type="paragraph" w:styleId="IntensivesZitat">
    <w:name w:val="Intense Quote"/>
    <w:basedOn w:val="Standard"/>
    <w:next w:val="Standard"/>
    <w:link w:val="IntensivesZitatZchn"/>
    <w:uiPriority w:val="30"/>
    <w:qFormat/>
    <w:rsid w:val="00894D48"/>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ivesZitatZchn">
    <w:name w:val="Intensives Zitat Zchn"/>
    <w:basedOn w:val="Absatz-Standardschriftart"/>
    <w:link w:val="IntensivesZitat"/>
    <w:uiPriority w:val="30"/>
    <w:rsid w:val="00894D48"/>
    <w:rPr>
      <w:rFonts w:ascii="Source Sans Pro ExtraLight" w:hAnsi="Source Sans Pro ExtraLight"/>
      <w:i/>
      <w:iCs/>
      <w:color w:val="DDDDDD" w:themeColor="accent1"/>
      <w:lang w:val="de-AT"/>
    </w:rPr>
  </w:style>
  <w:style w:type="paragraph" w:styleId="Zitat">
    <w:name w:val="Quote"/>
    <w:basedOn w:val="Standard"/>
    <w:next w:val="Standard"/>
    <w:link w:val="ZitatZchn"/>
    <w:uiPriority w:val="29"/>
    <w:qFormat/>
    <w:rsid w:val="00894D4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94D48"/>
    <w:rPr>
      <w:rFonts w:ascii="Source Sans Pro ExtraLight" w:hAnsi="Source Sans Pro ExtraLight"/>
      <w:i/>
      <w:iCs/>
      <w:color w:val="404040" w:themeColor="text1" w:themeTint="BF"/>
      <w:lang w:val="de-AT"/>
    </w:rPr>
  </w:style>
  <w:style w:type="character" w:styleId="Platzhaltertext">
    <w:name w:val="Placeholder Text"/>
    <w:basedOn w:val="Absatz-Standardschriftart"/>
    <w:uiPriority w:val="99"/>
    <w:semiHidden/>
    <w:rsid w:val="009A59B4"/>
    <w:rPr>
      <w:color w:val="808080"/>
    </w:rPr>
  </w:style>
  <w:style w:type="character" w:customStyle="1" w:styleId="wpcf7-list-item">
    <w:name w:val="wpcf7-list-item"/>
    <w:basedOn w:val="Absatz-Standardschriftart"/>
    <w:rsid w:val="009A59B4"/>
  </w:style>
  <w:style w:type="character" w:customStyle="1" w:styleId="wpcf7-list-item-label">
    <w:name w:val="wpcf7-list-item-label"/>
    <w:basedOn w:val="Absatz-Standardschriftart"/>
    <w:rsid w:val="009A59B4"/>
  </w:style>
  <w:style w:type="paragraph" w:styleId="berarbeitung">
    <w:name w:val="Revision"/>
    <w:hidden/>
    <w:uiPriority w:val="99"/>
    <w:semiHidden/>
    <w:rsid w:val="00E47BBA"/>
    <w:pPr>
      <w:spacing w:after="0" w:line="240" w:lineRule="auto"/>
    </w:pPr>
    <w:rPr>
      <w:rFonts w:ascii="Source Sans Pro ExtraLight" w:hAnsi="Source Sans Pro ExtraLight"/>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1735">
      <w:bodyDiv w:val="1"/>
      <w:marLeft w:val="0"/>
      <w:marRight w:val="0"/>
      <w:marTop w:val="0"/>
      <w:marBottom w:val="0"/>
      <w:divBdr>
        <w:top w:val="none" w:sz="0" w:space="0" w:color="auto"/>
        <w:left w:val="none" w:sz="0" w:space="0" w:color="auto"/>
        <w:bottom w:val="none" w:sz="0" w:space="0" w:color="auto"/>
        <w:right w:val="none" w:sz="0" w:space="0" w:color="auto"/>
      </w:divBdr>
    </w:div>
    <w:div w:id="1009795215">
      <w:bodyDiv w:val="1"/>
      <w:marLeft w:val="0"/>
      <w:marRight w:val="0"/>
      <w:marTop w:val="0"/>
      <w:marBottom w:val="0"/>
      <w:divBdr>
        <w:top w:val="none" w:sz="0" w:space="0" w:color="auto"/>
        <w:left w:val="none" w:sz="0" w:space="0" w:color="auto"/>
        <w:bottom w:val="none" w:sz="0" w:space="0" w:color="auto"/>
        <w:right w:val="none" w:sz="0" w:space="0" w:color="auto"/>
      </w:divBdr>
    </w:div>
    <w:div w:id="1214584209">
      <w:bodyDiv w:val="1"/>
      <w:marLeft w:val="0"/>
      <w:marRight w:val="0"/>
      <w:marTop w:val="0"/>
      <w:marBottom w:val="0"/>
      <w:divBdr>
        <w:top w:val="none" w:sz="0" w:space="0" w:color="auto"/>
        <w:left w:val="none" w:sz="0" w:space="0" w:color="auto"/>
        <w:bottom w:val="none" w:sz="0" w:space="0" w:color="auto"/>
        <w:right w:val="none" w:sz="0" w:space="0" w:color="auto"/>
      </w:divBdr>
    </w:div>
    <w:div w:id="1241334214">
      <w:bodyDiv w:val="1"/>
      <w:marLeft w:val="0"/>
      <w:marRight w:val="0"/>
      <w:marTop w:val="0"/>
      <w:marBottom w:val="0"/>
      <w:divBdr>
        <w:top w:val="none" w:sz="0" w:space="0" w:color="auto"/>
        <w:left w:val="none" w:sz="0" w:space="0" w:color="auto"/>
        <w:bottom w:val="none" w:sz="0" w:space="0" w:color="auto"/>
        <w:right w:val="none" w:sz="0" w:space="0" w:color="auto"/>
      </w:divBdr>
    </w:div>
    <w:div w:id="14079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delwerk.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delwer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delwerk.com/datenschut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edelwerk.com/ag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te\Documents\Benutzerdefinierte%20Office-Vorlagen\Wedelwe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03D4133254F409E11EF4AF7BEB20C"/>
        <w:category>
          <w:name w:val="Allgemein"/>
          <w:gallery w:val="placeholder"/>
        </w:category>
        <w:types>
          <w:type w:val="bbPlcHdr"/>
        </w:types>
        <w:behaviors>
          <w:behavior w:val="content"/>
        </w:behaviors>
        <w:guid w:val="{488FBCDF-1E42-4C69-BDC9-49548F10DC94}"/>
      </w:docPartPr>
      <w:docPartBody>
        <w:p w:rsidR="002337E8" w:rsidRDefault="009F6797" w:rsidP="009F6797">
          <w:pPr>
            <w:pStyle w:val="45403D4133254F409E11EF4AF7BEB20C8"/>
          </w:pPr>
          <w:r w:rsidRPr="00AE7DC1">
            <w:rPr>
              <w:color w:val="BFBFBF" w:themeColor="background1" w:themeShade="BF"/>
            </w:rPr>
            <w:t>Hier klicken</w:t>
          </w:r>
        </w:p>
      </w:docPartBody>
    </w:docPart>
    <w:docPart>
      <w:docPartPr>
        <w:name w:val="6F699FF0BE1F46EDB39FA7FE4363B346"/>
        <w:category>
          <w:name w:val="Allgemein"/>
          <w:gallery w:val="placeholder"/>
        </w:category>
        <w:types>
          <w:type w:val="bbPlcHdr"/>
        </w:types>
        <w:behaviors>
          <w:behavior w:val="content"/>
        </w:behaviors>
        <w:guid w:val="{1C45C573-B59E-4A8A-BBC3-D556E060D7FB}"/>
      </w:docPartPr>
      <w:docPartBody>
        <w:p w:rsidR="002337E8" w:rsidRDefault="009F6797" w:rsidP="009F6797">
          <w:pPr>
            <w:pStyle w:val="6F699FF0BE1F46EDB39FA7FE4363B3468"/>
          </w:pPr>
          <w:r w:rsidRPr="00AE7DC1">
            <w:rPr>
              <w:color w:val="BFBFBF" w:themeColor="background1" w:themeShade="BF"/>
            </w:rPr>
            <w:t>Hier klicken</w:t>
          </w:r>
        </w:p>
      </w:docPartBody>
    </w:docPart>
    <w:docPart>
      <w:docPartPr>
        <w:name w:val="877397777CE84DB58A91F468508A46B9"/>
        <w:category>
          <w:name w:val="Allgemein"/>
          <w:gallery w:val="placeholder"/>
        </w:category>
        <w:types>
          <w:type w:val="bbPlcHdr"/>
        </w:types>
        <w:behaviors>
          <w:behavior w:val="content"/>
        </w:behaviors>
        <w:guid w:val="{8AC11978-D469-4C05-B0A1-BC9D420B064C}"/>
      </w:docPartPr>
      <w:docPartBody>
        <w:p w:rsidR="002337E8" w:rsidRDefault="009F6797" w:rsidP="009F6797">
          <w:pPr>
            <w:pStyle w:val="877397777CE84DB58A91F468508A46B98"/>
          </w:pPr>
          <w:r w:rsidRPr="00AE7DC1">
            <w:rPr>
              <w:color w:val="BFBFBF" w:themeColor="background1" w:themeShade="BF"/>
            </w:rPr>
            <w:t>Hier klicken</w:t>
          </w:r>
        </w:p>
      </w:docPartBody>
    </w:docPart>
    <w:docPart>
      <w:docPartPr>
        <w:name w:val="93D67B6819A24D908C9CF4655270C0EF"/>
        <w:category>
          <w:name w:val="Allgemein"/>
          <w:gallery w:val="placeholder"/>
        </w:category>
        <w:types>
          <w:type w:val="bbPlcHdr"/>
        </w:types>
        <w:behaviors>
          <w:behavior w:val="content"/>
        </w:behaviors>
        <w:guid w:val="{AC126A63-9A7F-4E15-BB9D-ECEB90D48F07}"/>
      </w:docPartPr>
      <w:docPartBody>
        <w:p w:rsidR="002337E8" w:rsidRDefault="009F6797" w:rsidP="009F6797">
          <w:pPr>
            <w:pStyle w:val="93D67B6819A24D908C9CF4655270C0EF8"/>
          </w:pPr>
          <w:r w:rsidRPr="00AE7DC1">
            <w:rPr>
              <w:color w:val="BFBFBF" w:themeColor="background1" w:themeShade="BF"/>
            </w:rPr>
            <w:t>Hier klicken</w:t>
          </w:r>
        </w:p>
      </w:docPartBody>
    </w:docPart>
    <w:docPart>
      <w:docPartPr>
        <w:name w:val="6F1941E9DF5542E281B6F2B25EB28990"/>
        <w:category>
          <w:name w:val="Allgemein"/>
          <w:gallery w:val="placeholder"/>
        </w:category>
        <w:types>
          <w:type w:val="bbPlcHdr"/>
        </w:types>
        <w:behaviors>
          <w:behavior w:val="content"/>
        </w:behaviors>
        <w:guid w:val="{ABAADA83-30A9-466C-B61A-7587941FD482}"/>
      </w:docPartPr>
      <w:docPartBody>
        <w:p w:rsidR="002337E8" w:rsidRDefault="009F6797" w:rsidP="009F6797">
          <w:pPr>
            <w:pStyle w:val="6F1941E9DF5542E281B6F2B25EB289908"/>
          </w:pPr>
          <w:r w:rsidRPr="00AE7DC1">
            <w:rPr>
              <w:color w:val="BFBFBF" w:themeColor="background1" w:themeShade="BF"/>
            </w:rPr>
            <w:t>Hier klicken</w:t>
          </w:r>
        </w:p>
      </w:docPartBody>
    </w:docPart>
    <w:docPart>
      <w:docPartPr>
        <w:name w:val="B23509C9E6DB4CFDAADAB2AE5E59A7D8"/>
        <w:category>
          <w:name w:val="Allgemein"/>
          <w:gallery w:val="placeholder"/>
        </w:category>
        <w:types>
          <w:type w:val="bbPlcHdr"/>
        </w:types>
        <w:behaviors>
          <w:behavior w:val="content"/>
        </w:behaviors>
        <w:guid w:val="{DDD0EEE1-F29A-4EFC-B90D-7A0908C3A82D}"/>
      </w:docPartPr>
      <w:docPartBody>
        <w:p w:rsidR="002337E8" w:rsidRDefault="009F6797" w:rsidP="009F6797">
          <w:pPr>
            <w:pStyle w:val="B23509C9E6DB4CFDAADAB2AE5E59A7D88"/>
          </w:pPr>
          <w:r w:rsidRPr="00AE7DC1">
            <w:rPr>
              <w:color w:val="BFBFBF" w:themeColor="background1" w:themeShade="BF"/>
            </w:rPr>
            <w:t>Hier klicken</w:t>
          </w:r>
        </w:p>
      </w:docPartBody>
    </w:docPart>
    <w:docPart>
      <w:docPartPr>
        <w:name w:val="319DB390760A4D3F97EDB258A6E5F68F"/>
        <w:category>
          <w:name w:val="Allgemein"/>
          <w:gallery w:val="placeholder"/>
        </w:category>
        <w:types>
          <w:type w:val="bbPlcHdr"/>
        </w:types>
        <w:behaviors>
          <w:behavior w:val="content"/>
        </w:behaviors>
        <w:guid w:val="{45ABF6FB-5FF6-4C0D-8A9D-E33D21887F78}"/>
      </w:docPartPr>
      <w:docPartBody>
        <w:p w:rsidR="002337E8" w:rsidRDefault="009F6797" w:rsidP="009F6797">
          <w:pPr>
            <w:pStyle w:val="319DB390760A4D3F97EDB258A6E5F68F8"/>
          </w:pPr>
          <w:r w:rsidRPr="00AE7DC1">
            <w:rPr>
              <w:color w:val="BFBFBF" w:themeColor="background1" w:themeShade="BF"/>
            </w:rPr>
            <w:t>Hier klicken</w:t>
          </w:r>
        </w:p>
      </w:docPartBody>
    </w:docPart>
    <w:docPart>
      <w:docPartPr>
        <w:name w:val="26200CB223E14D60899EF979341C992B"/>
        <w:category>
          <w:name w:val="Allgemein"/>
          <w:gallery w:val="placeholder"/>
        </w:category>
        <w:types>
          <w:type w:val="bbPlcHdr"/>
        </w:types>
        <w:behaviors>
          <w:behavior w:val="content"/>
        </w:behaviors>
        <w:guid w:val="{9B8F1493-A391-4972-A53F-585B51CB02DB}"/>
      </w:docPartPr>
      <w:docPartBody>
        <w:p w:rsidR="002337E8" w:rsidRDefault="009F6797" w:rsidP="009F6797">
          <w:pPr>
            <w:pStyle w:val="26200CB223E14D60899EF979341C992B8"/>
          </w:pPr>
          <w:r w:rsidRPr="00AE7DC1">
            <w:rPr>
              <w:color w:val="BFBFBF" w:themeColor="background1" w:themeShade="BF"/>
            </w:rPr>
            <w:t>Hier klicken</w:t>
          </w:r>
        </w:p>
      </w:docPartBody>
    </w:docPart>
    <w:docPart>
      <w:docPartPr>
        <w:name w:val="F24F3FD15E2A4D3798CE943088FAAF72"/>
        <w:category>
          <w:name w:val="Allgemein"/>
          <w:gallery w:val="placeholder"/>
        </w:category>
        <w:types>
          <w:type w:val="bbPlcHdr"/>
        </w:types>
        <w:behaviors>
          <w:behavior w:val="content"/>
        </w:behaviors>
        <w:guid w:val="{707C3B3C-3ADA-4313-B826-D0C41AC76DD0}"/>
      </w:docPartPr>
      <w:docPartBody>
        <w:p w:rsidR="002337E8" w:rsidRDefault="009F6797" w:rsidP="009F6797">
          <w:pPr>
            <w:pStyle w:val="F24F3FD15E2A4D3798CE943088FAAF728"/>
          </w:pPr>
          <w:r w:rsidRPr="00AE7DC1">
            <w:rPr>
              <w:color w:val="BFBFBF" w:themeColor="background1" w:themeShade="BF"/>
              <w:u w:val="single"/>
            </w:rPr>
            <w:t>Hier klicken</w:t>
          </w:r>
        </w:p>
      </w:docPartBody>
    </w:docPart>
    <w:docPart>
      <w:docPartPr>
        <w:name w:val="F5150A4F456C4D9486F47D10679C5F9F"/>
        <w:category>
          <w:name w:val="Allgemein"/>
          <w:gallery w:val="placeholder"/>
        </w:category>
        <w:types>
          <w:type w:val="bbPlcHdr"/>
        </w:types>
        <w:behaviors>
          <w:behavior w:val="content"/>
        </w:behaviors>
        <w:guid w:val="{8A283DFF-9E0A-4FFC-BFF1-6C8553F41AEC}"/>
      </w:docPartPr>
      <w:docPartBody>
        <w:p w:rsidR="002337E8" w:rsidRDefault="009F6797" w:rsidP="009F6797">
          <w:pPr>
            <w:pStyle w:val="F5150A4F456C4D9486F47D10679C5F9F8"/>
          </w:pPr>
          <w:r w:rsidRPr="00AE7DC1">
            <w:rPr>
              <w:color w:val="BFBFBF" w:themeColor="background1" w:themeShade="BF"/>
            </w:rPr>
            <w:t>Hier klicken</w:t>
          </w:r>
        </w:p>
      </w:docPartBody>
    </w:docPart>
    <w:docPart>
      <w:docPartPr>
        <w:name w:val="E97BDA5115AA420B8FA101AEF1662587"/>
        <w:category>
          <w:name w:val="Allgemein"/>
          <w:gallery w:val="placeholder"/>
        </w:category>
        <w:types>
          <w:type w:val="bbPlcHdr"/>
        </w:types>
        <w:behaviors>
          <w:behavior w:val="content"/>
        </w:behaviors>
        <w:guid w:val="{C5281CCC-D0F9-48F7-B7E0-625BD640DFAA}"/>
      </w:docPartPr>
      <w:docPartBody>
        <w:p w:rsidR="008F27FE" w:rsidRDefault="009F6797" w:rsidP="009F6797">
          <w:pPr>
            <w:pStyle w:val="E97BDA5115AA420B8FA101AEF16625878"/>
          </w:pPr>
          <w:r w:rsidRPr="00AE7DC1">
            <w:rPr>
              <w:color w:val="BFBFBF" w:themeColor="background1" w:themeShade="BF"/>
            </w:rPr>
            <w:t>Hier klicken</w:t>
          </w:r>
        </w:p>
      </w:docPartBody>
    </w:docPart>
    <w:docPart>
      <w:docPartPr>
        <w:name w:val="A05A2A54D25D4D019FDD0A18493C15BA"/>
        <w:category>
          <w:name w:val="Allgemein"/>
          <w:gallery w:val="placeholder"/>
        </w:category>
        <w:types>
          <w:type w:val="bbPlcHdr"/>
        </w:types>
        <w:behaviors>
          <w:behavior w:val="content"/>
        </w:behaviors>
        <w:guid w:val="{188ED3C0-AF02-4D0B-8616-73C3D94F492B}"/>
      </w:docPartPr>
      <w:docPartBody>
        <w:p w:rsidR="003010A4" w:rsidRDefault="009F6797" w:rsidP="009F6797">
          <w:pPr>
            <w:pStyle w:val="A05A2A54D25D4D019FDD0A18493C15BA8"/>
          </w:pPr>
          <w:r w:rsidRPr="00B259C2">
            <w:rPr>
              <w:rStyle w:val="Platzhaltertext"/>
            </w:rPr>
            <w:t>Wählen Sie ein Element aus.</w:t>
          </w:r>
        </w:p>
      </w:docPartBody>
    </w:docPart>
    <w:docPart>
      <w:docPartPr>
        <w:name w:val="DA3D9013D2294649A04598984B6A9F80"/>
        <w:category>
          <w:name w:val="Allgemein"/>
          <w:gallery w:val="placeholder"/>
        </w:category>
        <w:types>
          <w:type w:val="bbPlcHdr"/>
        </w:types>
        <w:behaviors>
          <w:behavior w:val="content"/>
        </w:behaviors>
        <w:guid w:val="{15FBB1D9-6DD1-4B81-9EF2-3DF2835B88E9}"/>
      </w:docPartPr>
      <w:docPartBody>
        <w:p w:rsidR="003010A4" w:rsidRDefault="009F6797" w:rsidP="009F6797">
          <w:pPr>
            <w:pStyle w:val="DA3D9013D2294649A04598984B6A9F806"/>
          </w:pPr>
          <w:r w:rsidRPr="00B259C2">
            <w:rPr>
              <w:rStyle w:val="Platzhaltertext"/>
            </w:rPr>
            <w:t>Wählen Sie ein Element aus.</w:t>
          </w:r>
        </w:p>
      </w:docPartBody>
    </w:docPart>
    <w:docPart>
      <w:docPartPr>
        <w:name w:val="5B1F726EAD404383A007E8786ACEF877"/>
        <w:category>
          <w:name w:val="Allgemein"/>
          <w:gallery w:val="placeholder"/>
        </w:category>
        <w:types>
          <w:type w:val="bbPlcHdr"/>
        </w:types>
        <w:behaviors>
          <w:behavior w:val="content"/>
        </w:behaviors>
        <w:guid w:val="{F80000F1-12DE-43EB-99D5-A965898D920D}"/>
      </w:docPartPr>
      <w:docPartBody>
        <w:p w:rsidR="003010A4" w:rsidRDefault="009F6797" w:rsidP="009F6797">
          <w:pPr>
            <w:pStyle w:val="5B1F726EAD404383A007E8786ACEF8775"/>
          </w:pPr>
          <w:r w:rsidRPr="00AE7DC1">
            <w:rPr>
              <w:color w:val="BFBFBF" w:themeColor="background1" w:themeShade="BF"/>
            </w:rPr>
            <w:t>Hier klicken</w:t>
          </w:r>
        </w:p>
      </w:docPartBody>
    </w:docPart>
    <w:docPart>
      <w:docPartPr>
        <w:name w:val="C285D9D1A43940339E594759AD821959"/>
        <w:category>
          <w:name w:val="Allgemein"/>
          <w:gallery w:val="placeholder"/>
        </w:category>
        <w:types>
          <w:type w:val="bbPlcHdr"/>
        </w:types>
        <w:behaviors>
          <w:behavior w:val="content"/>
        </w:behaviors>
        <w:guid w:val="{4CD72919-D11E-4CCB-A751-5683B6711B6B}"/>
      </w:docPartPr>
      <w:docPartBody>
        <w:p w:rsidR="003010A4" w:rsidRDefault="009F6797" w:rsidP="009F6797">
          <w:pPr>
            <w:pStyle w:val="C285D9D1A43940339E594759AD8219595"/>
          </w:pPr>
          <w:r w:rsidRPr="00AE7DC1">
            <w:rPr>
              <w:color w:val="BFBFBF" w:themeColor="background1" w:themeShade="BF"/>
              <w:u w:val="single"/>
            </w:rPr>
            <w:t>Hier klicken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ExtraLight">
    <w:panose1 w:val="020B03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74"/>
    <w:rsid w:val="002337E8"/>
    <w:rsid w:val="003010A4"/>
    <w:rsid w:val="00310A8A"/>
    <w:rsid w:val="004979DF"/>
    <w:rsid w:val="007F0EFC"/>
    <w:rsid w:val="008F27FE"/>
    <w:rsid w:val="009F6797"/>
    <w:rsid w:val="00EA7574"/>
    <w:rsid w:val="00FE2287"/>
    <w:rsid w:val="00FE6B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6797"/>
    <w:rPr>
      <w:color w:val="808080"/>
    </w:rPr>
  </w:style>
  <w:style w:type="paragraph" w:customStyle="1" w:styleId="A05A2A54D25D4D019FDD0A18493C15BA8">
    <w:name w:val="A05A2A54D25D4D019FDD0A18493C15BA8"/>
    <w:rsid w:val="009F6797"/>
    <w:pPr>
      <w:jc w:val="both"/>
    </w:pPr>
    <w:rPr>
      <w:rFonts w:ascii="Source Sans Pro ExtraLight" w:eastAsiaTheme="minorHAnsi" w:hAnsi="Source Sans Pro ExtraLight"/>
      <w:lang w:eastAsia="en-US"/>
    </w:rPr>
  </w:style>
  <w:style w:type="paragraph" w:customStyle="1" w:styleId="E97BDA5115AA420B8FA101AEF16625878">
    <w:name w:val="E97BDA5115AA420B8FA101AEF16625878"/>
    <w:rsid w:val="009F6797"/>
    <w:pPr>
      <w:jc w:val="both"/>
    </w:pPr>
    <w:rPr>
      <w:rFonts w:ascii="Source Sans Pro ExtraLight" w:eastAsiaTheme="minorHAnsi" w:hAnsi="Source Sans Pro ExtraLight"/>
      <w:lang w:eastAsia="en-US"/>
    </w:rPr>
  </w:style>
  <w:style w:type="paragraph" w:customStyle="1" w:styleId="319DB390760A4D3F97EDB258A6E5F68F8">
    <w:name w:val="319DB390760A4D3F97EDB258A6E5F68F8"/>
    <w:rsid w:val="009F6797"/>
    <w:pPr>
      <w:jc w:val="both"/>
    </w:pPr>
    <w:rPr>
      <w:rFonts w:ascii="Source Sans Pro ExtraLight" w:eastAsiaTheme="minorHAnsi" w:hAnsi="Source Sans Pro ExtraLight"/>
      <w:lang w:eastAsia="en-US"/>
    </w:rPr>
  </w:style>
  <w:style w:type="paragraph" w:customStyle="1" w:styleId="45403D4133254F409E11EF4AF7BEB20C8">
    <w:name w:val="45403D4133254F409E11EF4AF7BEB20C8"/>
    <w:rsid w:val="009F6797"/>
    <w:pPr>
      <w:jc w:val="both"/>
    </w:pPr>
    <w:rPr>
      <w:rFonts w:ascii="Source Sans Pro ExtraLight" w:eastAsiaTheme="minorHAnsi" w:hAnsi="Source Sans Pro ExtraLight"/>
      <w:lang w:eastAsia="en-US"/>
    </w:rPr>
  </w:style>
  <w:style w:type="paragraph" w:customStyle="1" w:styleId="6F699FF0BE1F46EDB39FA7FE4363B3468">
    <w:name w:val="6F699FF0BE1F46EDB39FA7FE4363B3468"/>
    <w:rsid w:val="009F6797"/>
    <w:pPr>
      <w:jc w:val="both"/>
    </w:pPr>
    <w:rPr>
      <w:rFonts w:ascii="Source Sans Pro ExtraLight" w:eastAsiaTheme="minorHAnsi" w:hAnsi="Source Sans Pro ExtraLight"/>
      <w:lang w:eastAsia="en-US"/>
    </w:rPr>
  </w:style>
  <w:style w:type="paragraph" w:customStyle="1" w:styleId="877397777CE84DB58A91F468508A46B98">
    <w:name w:val="877397777CE84DB58A91F468508A46B98"/>
    <w:rsid w:val="009F6797"/>
    <w:pPr>
      <w:jc w:val="both"/>
    </w:pPr>
    <w:rPr>
      <w:rFonts w:ascii="Source Sans Pro ExtraLight" w:eastAsiaTheme="minorHAnsi" w:hAnsi="Source Sans Pro ExtraLight"/>
      <w:lang w:eastAsia="en-US"/>
    </w:rPr>
  </w:style>
  <w:style w:type="paragraph" w:customStyle="1" w:styleId="93D67B6819A24D908C9CF4655270C0EF8">
    <w:name w:val="93D67B6819A24D908C9CF4655270C0EF8"/>
    <w:rsid w:val="009F6797"/>
    <w:pPr>
      <w:jc w:val="both"/>
    </w:pPr>
    <w:rPr>
      <w:rFonts w:ascii="Source Sans Pro ExtraLight" w:eastAsiaTheme="minorHAnsi" w:hAnsi="Source Sans Pro ExtraLight"/>
      <w:lang w:eastAsia="en-US"/>
    </w:rPr>
  </w:style>
  <w:style w:type="paragraph" w:customStyle="1" w:styleId="6F1941E9DF5542E281B6F2B25EB289908">
    <w:name w:val="6F1941E9DF5542E281B6F2B25EB289908"/>
    <w:rsid w:val="009F6797"/>
    <w:pPr>
      <w:jc w:val="both"/>
    </w:pPr>
    <w:rPr>
      <w:rFonts w:ascii="Source Sans Pro ExtraLight" w:eastAsiaTheme="minorHAnsi" w:hAnsi="Source Sans Pro ExtraLight"/>
      <w:lang w:eastAsia="en-US"/>
    </w:rPr>
  </w:style>
  <w:style w:type="paragraph" w:customStyle="1" w:styleId="B23509C9E6DB4CFDAADAB2AE5E59A7D88">
    <w:name w:val="B23509C9E6DB4CFDAADAB2AE5E59A7D88"/>
    <w:rsid w:val="009F6797"/>
    <w:pPr>
      <w:jc w:val="both"/>
    </w:pPr>
    <w:rPr>
      <w:rFonts w:ascii="Source Sans Pro ExtraLight" w:eastAsiaTheme="minorHAnsi" w:hAnsi="Source Sans Pro ExtraLight"/>
      <w:lang w:eastAsia="en-US"/>
    </w:rPr>
  </w:style>
  <w:style w:type="paragraph" w:customStyle="1" w:styleId="DA3D9013D2294649A04598984B6A9F806">
    <w:name w:val="DA3D9013D2294649A04598984B6A9F806"/>
    <w:rsid w:val="009F6797"/>
    <w:pPr>
      <w:jc w:val="both"/>
    </w:pPr>
    <w:rPr>
      <w:rFonts w:ascii="Source Sans Pro ExtraLight" w:eastAsiaTheme="minorHAnsi" w:hAnsi="Source Sans Pro ExtraLight"/>
      <w:lang w:eastAsia="en-US"/>
    </w:rPr>
  </w:style>
  <w:style w:type="paragraph" w:customStyle="1" w:styleId="26200CB223E14D60899EF979341C992B8">
    <w:name w:val="26200CB223E14D60899EF979341C992B8"/>
    <w:rsid w:val="009F6797"/>
    <w:pPr>
      <w:jc w:val="both"/>
    </w:pPr>
    <w:rPr>
      <w:rFonts w:ascii="Source Sans Pro ExtraLight" w:eastAsiaTheme="minorHAnsi" w:hAnsi="Source Sans Pro ExtraLight"/>
      <w:lang w:eastAsia="en-US"/>
    </w:rPr>
  </w:style>
  <w:style w:type="paragraph" w:customStyle="1" w:styleId="5B1F726EAD404383A007E8786ACEF8775">
    <w:name w:val="5B1F726EAD404383A007E8786ACEF8775"/>
    <w:rsid w:val="009F6797"/>
    <w:pPr>
      <w:jc w:val="both"/>
    </w:pPr>
    <w:rPr>
      <w:rFonts w:ascii="Source Sans Pro ExtraLight" w:eastAsiaTheme="minorHAnsi" w:hAnsi="Source Sans Pro ExtraLight"/>
      <w:lang w:eastAsia="en-US"/>
    </w:rPr>
  </w:style>
  <w:style w:type="paragraph" w:customStyle="1" w:styleId="C285D9D1A43940339E594759AD8219595">
    <w:name w:val="C285D9D1A43940339E594759AD8219595"/>
    <w:rsid w:val="009F6797"/>
    <w:pPr>
      <w:jc w:val="both"/>
    </w:pPr>
    <w:rPr>
      <w:rFonts w:ascii="Source Sans Pro ExtraLight" w:eastAsiaTheme="minorHAnsi" w:hAnsi="Source Sans Pro ExtraLight"/>
      <w:lang w:eastAsia="en-US"/>
    </w:rPr>
  </w:style>
  <w:style w:type="paragraph" w:customStyle="1" w:styleId="F24F3FD15E2A4D3798CE943088FAAF728">
    <w:name w:val="F24F3FD15E2A4D3798CE943088FAAF728"/>
    <w:rsid w:val="009F6797"/>
    <w:pPr>
      <w:jc w:val="both"/>
    </w:pPr>
    <w:rPr>
      <w:rFonts w:ascii="Source Sans Pro ExtraLight" w:eastAsiaTheme="minorHAnsi" w:hAnsi="Source Sans Pro ExtraLight"/>
      <w:lang w:eastAsia="en-US"/>
    </w:rPr>
  </w:style>
  <w:style w:type="paragraph" w:customStyle="1" w:styleId="F5150A4F456C4D9486F47D10679C5F9F8">
    <w:name w:val="F5150A4F456C4D9486F47D10679C5F9F8"/>
    <w:rsid w:val="009F6797"/>
    <w:pPr>
      <w:jc w:val="both"/>
    </w:pPr>
    <w:rPr>
      <w:rFonts w:ascii="Source Sans Pro ExtraLight" w:eastAsiaTheme="minorHAnsi" w:hAnsi="Source Sans Pro ExtraLigh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raWiStyle10-01.xsl" StyleName="APA Style Renate 1.0" Version="2017"/>
</file>

<file path=customXml/itemProps1.xml><?xml version="1.0" encoding="utf-8"?>
<ds:datastoreItem xmlns:ds="http://schemas.openxmlformats.org/officeDocument/2006/customXml" ds:itemID="{F9865AB2-38DE-4131-B6A4-A5ACA2F2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Wedelwerk.dotx</Template>
  <TotalTime>0</TotalTime>
  <Pages>1</Pages>
  <Words>251</Words>
  <Characters>1584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Ploder</dc:creator>
  <cp:keywords/>
  <dc:description/>
  <cp:lastModifiedBy>Renate Ploder</cp:lastModifiedBy>
  <cp:revision>17</cp:revision>
  <cp:lastPrinted>2019-10-23T13:01:00Z</cp:lastPrinted>
  <dcterms:created xsi:type="dcterms:W3CDTF">2019-08-03T11:36:00Z</dcterms:created>
  <dcterms:modified xsi:type="dcterms:W3CDTF">2022-10-30T06:27:00Z</dcterms:modified>
</cp:coreProperties>
</file>